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B" w:rsidRDefault="00534E9B" w:rsidP="00A35371"/>
    <w:p w:rsidR="00534E9B" w:rsidRDefault="00534E9B" w:rsidP="00534E9B">
      <w:pPr>
        <w:jc w:val="center"/>
        <w:rPr>
          <w:b/>
          <w:sz w:val="28"/>
          <w:szCs w:val="28"/>
          <w:u w:val="single"/>
        </w:rPr>
      </w:pPr>
      <w:r w:rsidRPr="00534E9B">
        <w:rPr>
          <w:b/>
          <w:sz w:val="28"/>
          <w:szCs w:val="28"/>
          <w:u w:val="single"/>
        </w:rPr>
        <w:t>Dossier de demande de mobilisation des droits CPF</w:t>
      </w:r>
    </w:p>
    <w:p w:rsidR="00534E9B" w:rsidRDefault="00534E9B" w:rsidP="00534E9B">
      <w:pPr>
        <w:jc w:val="center"/>
        <w:rPr>
          <w:b/>
          <w:sz w:val="28"/>
          <w:szCs w:val="28"/>
          <w:u w:val="single"/>
        </w:rPr>
      </w:pPr>
    </w:p>
    <w:p w:rsidR="00534E9B" w:rsidRDefault="00534E9B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15875</wp:posOffset>
                </wp:positionV>
                <wp:extent cx="6667500" cy="12763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76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B0D" w:rsidRPr="005958EF" w:rsidRDefault="00AD1B0D" w:rsidP="00595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958EF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Cadre réservé à la commission de formation</w:t>
                            </w:r>
                          </w:p>
                          <w:p w:rsidR="00AD1B0D" w:rsidRDefault="00AD1B0D" w:rsidP="005958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D1B0D" w:rsidRDefault="00AD1B0D" w:rsidP="005958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Date de la commission de formation :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650438452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C953E0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AD1B0D" w:rsidRDefault="00AD1B0D" w:rsidP="005958E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Avis de la commission de formation :</w:t>
                            </w:r>
                          </w:p>
                          <w:p w:rsidR="00AD1B0D" w:rsidRDefault="00C84394" w:rsidP="005958EF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3239785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1B0D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D1B0D">
                              <w:rPr>
                                <w:color w:val="000000" w:themeColor="text1"/>
                              </w:rPr>
                              <w:t>Favorable</w:t>
                            </w:r>
                          </w:p>
                          <w:p w:rsidR="00AD1B0D" w:rsidRPr="005958EF" w:rsidRDefault="00C84394" w:rsidP="005958EF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746529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1B0D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AD1B0D">
                              <w:rPr>
                                <w:color w:val="000000" w:themeColor="text1"/>
                              </w:rPr>
                              <w:t>Défavorable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-.55pt;margin-top:1.25pt;width:525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" fillcolor="#c6d9f1 [671]" strokecolor="#243f60 [1604]" strokeweight="2pt">
                <v:textbox>
                  <w:txbxContent>
                    <w:p w:rsidR="00AD1B0D" w:rsidRPr="005958EF" w:rsidRDefault="00AD1B0D" w:rsidP="005958EF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5958EF">
                        <w:rPr>
                          <w:b/>
                          <w:color w:val="000000" w:themeColor="text1"/>
                          <w:u w:val="single"/>
                        </w:rPr>
                        <w:t>Cadre réservé à la commission de formation</w:t>
                      </w:r>
                    </w:p>
                    <w:p w:rsidR="00AD1B0D" w:rsidRDefault="00AD1B0D" w:rsidP="005958E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D1B0D" w:rsidRDefault="00AD1B0D" w:rsidP="005958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Date de la commission de formation :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650438452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C953E0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AD1B0D" w:rsidRDefault="00AD1B0D" w:rsidP="005958E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Avis de la commission de formation :</w:t>
                      </w:r>
                    </w:p>
                    <w:p w:rsidR="00AD1B0D" w:rsidRDefault="00C84394" w:rsidP="005958EF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3239785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1B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AD1B0D">
                        <w:rPr>
                          <w:color w:val="000000" w:themeColor="text1"/>
                        </w:rPr>
                        <w:t>Favorable</w:t>
                      </w:r>
                    </w:p>
                    <w:p w:rsidR="00AD1B0D" w:rsidRPr="005958EF" w:rsidRDefault="00C84394" w:rsidP="005958EF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746529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D1B0D"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AD1B0D">
                        <w:rPr>
                          <w:color w:val="000000" w:themeColor="text1"/>
                        </w:rPr>
                        <w:t>Défavorable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>
      <w:pPr>
        <w:tabs>
          <w:tab w:val="left" w:pos="240"/>
        </w:tabs>
        <w:rPr>
          <w:b/>
          <w:sz w:val="28"/>
          <w:szCs w:val="28"/>
          <w:u w:val="single"/>
        </w:rPr>
      </w:pPr>
    </w:p>
    <w:p w:rsidR="005958EF" w:rsidRDefault="005958EF" w:rsidP="00534E9B"/>
    <w:p w:rsidR="001A4D5D" w:rsidRDefault="001A4D5D" w:rsidP="00534E9B"/>
    <w:p w:rsidR="001A4D5D" w:rsidRDefault="001A4D5D" w:rsidP="00534E9B"/>
    <w:p w:rsidR="001A4D5D" w:rsidRDefault="001A4D5D" w:rsidP="00534E9B"/>
    <w:p w:rsidR="005958EF" w:rsidRDefault="00534E9B" w:rsidP="00534E9B">
      <w:r>
        <w:t>Nom</w:t>
      </w:r>
      <w:r w:rsidR="00A5459F">
        <w:t xml:space="preserve"> : </w:t>
      </w:r>
      <w:sdt>
        <w:sdtPr>
          <w:id w:val="591051363"/>
          <w:placeholder>
            <w:docPart w:val="69F7EB87C95040C591399189CA8AB9B4"/>
          </w:placeholder>
          <w:showingPlcHdr/>
        </w:sdtPr>
        <w:sdtEndPr/>
        <w:sdtContent>
          <w:r w:rsidR="008828FC" w:rsidRPr="00C953E0">
            <w:rPr>
              <w:rStyle w:val="Textedelespacerserv"/>
            </w:rPr>
            <w:t>Cliquez ici pour taper du texte.</w:t>
          </w:r>
        </w:sdtContent>
      </w:sdt>
      <w:r w:rsidR="00ED1EAD">
        <w:tab/>
      </w:r>
      <w:r w:rsidR="00ED1EAD">
        <w:tab/>
      </w:r>
      <w:r w:rsidR="00ED1EAD">
        <w:tab/>
      </w:r>
      <w:r w:rsidR="00ED1EAD">
        <w:tab/>
      </w:r>
    </w:p>
    <w:p w:rsidR="005958EF" w:rsidRDefault="005958EF" w:rsidP="00534E9B"/>
    <w:p w:rsidR="00534E9B" w:rsidRDefault="00534E9B" w:rsidP="00534E9B">
      <w:r>
        <w:t>Prénom</w:t>
      </w:r>
      <w:r w:rsidR="003F45D7">
        <w:t xml:space="preserve"> : </w:t>
      </w:r>
      <w:sdt>
        <w:sdtPr>
          <w:id w:val="-2005724356"/>
          <w:placeholder>
            <w:docPart w:val="9B57F7AD989A4A3AB5CFD42BD604A2B6"/>
          </w:placeholder>
          <w:showingPlcHdr/>
        </w:sdtPr>
        <w:sdtEndPr/>
        <w:sdtContent>
          <w:r w:rsidR="008828FC" w:rsidRPr="00C953E0">
            <w:rPr>
              <w:rStyle w:val="Textedelespacerserv"/>
            </w:rPr>
            <w:t>Cliquez ici pour taper du texte.</w:t>
          </w:r>
        </w:sdtContent>
      </w:sdt>
    </w:p>
    <w:p w:rsidR="00A5459F" w:rsidRDefault="00A5459F" w:rsidP="00A35371"/>
    <w:p w:rsidR="005958EF" w:rsidRDefault="00534E9B" w:rsidP="008828FC">
      <w:r w:rsidRPr="00534E9B">
        <w:t>Grade/Fonction</w:t>
      </w:r>
      <w:r w:rsidR="008828FC">
        <w:t xml:space="preserve"> : </w:t>
      </w:r>
      <w:sdt>
        <w:sdtPr>
          <w:id w:val="-594709291"/>
          <w:placeholder>
            <w:docPart w:val="DefaultPlaceholder_1082065158"/>
          </w:placeholder>
        </w:sdtPr>
        <w:sdtEndPr/>
        <w:sdtContent>
          <w:sdt>
            <w:sdtPr>
              <w:id w:val="-2118743895"/>
              <w:placeholder>
                <w:docPart w:val="D2E280702253410EB01047E32AD6EFF0"/>
              </w:placeholder>
              <w:showingPlcHdr/>
            </w:sdtPr>
            <w:sdtEndPr/>
            <w:sdtContent>
              <w:r w:rsidR="008828FC" w:rsidRPr="00C953E0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  <w:r w:rsidR="00ED1EAD">
        <w:tab/>
      </w:r>
      <w:r w:rsidR="00ED1EAD">
        <w:tab/>
      </w:r>
    </w:p>
    <w:p w:rsidR="005958EF" w:rsidRDefault="005958EF" w:rsidP="008828FC"/>
    <w:p w:rsidR="008828FC" w:rsidRPr="00A35371" w:rsidRDefault="008828FC" w:rsidP="008828FC">
      <w:r>
        <w:t xml:space="preserve">Statut : </w:t>
      </w:r>
      <w:sdt>
        <w:sdtPr>
          <w:id w:val="-1669555829"/>
          <w:placeholder>
            <w:docPart w:val="900E0828BB9D4130903B8B9B3E318361"/>
          </w:placeholder>
          <w:showingPlcHdr/>
          <w:dropDownList>
            <w:listItem w:displayText="Titulaire stagiaire" w:value="Titulaire stagiaire"/>
            <w:listItem w:displayText="Titulaire" w:value="Titulaire"/>
            <w:listItem w:displayText="Contractuel" w:value="Contractuel"/>
          </w:dropDownList>
        </w:sdtPr>
        <w:sdtEndPr/>
        <w:sdtContent>
          <w:r w:rsidRPr="00C953E0">
            <w:rPr>
              <w:rStyle w:val="Textedelespacerserv"/>
            </w:rPr>
            <w:t>Choisissez un élément.</w:t>
          </w:r>
        </w:sdtContent>
      </w:sdt>
    </w:p>
    <w:p w:rsidR="00A35371" w:rsidRDefault="00A35371" w:rsidP="00A35371"/>
    <w:p w:rsidR="00C72825" w:rsidRDefault="00C72825" w:rsidP="00A35371">
      <w:r>
        <w:t xml:space="preserve">Diplôme obtenu le plus élevé : </w:t>
      </w:r>
      <w:sdt>
        <w:sdtPr>
          <w:id w:val="-682366307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C72825" w:rsidRPr="00A35371" w:rsidRDefault="00C72825" w:rsidP="00A35371"/>
    <w:p w:rsidR="00A35371" w:rsidRDefault="00ED1EAD" w:rsidP="00A35371">
      <w:r>
        <w:t xml:space="preserve">Date d’entrée dans l’établissement : </w:t>
      </w:r>
      <w:sdt>
        <w:sdtPr>
          <w:id w:val="1298493719"/>
          <w:placeholder>
            <w:docPart w:val="54E4354C9E0749EDBD87EB875D186DE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953E0">
            <w:rPr>
              <w:rStyle w:val="Textedelespacerserv"/>
            </w:rPr>
            <w:t>Cliquez ici pour entrer une date.</w:t>
          </w:r>
        </w:sdtContent>
      </w:sdt>
    </w:p>
    <w:p w:rsidR="00ED1EAD" w:rsidRDefault="00ED1EAD" w:rsidP="00A35371"/>
    <w:p w:rsidR="00ED1EAD" w:rsidRDefault="00ED1EAD" w:rsidP="00A35371">
      <w:r>
        <w:t xml:space="preserve">N° Téléphone portable : </w:t>
      </w:r>
      <w:sdt>
        <w:sdtPr>
          <w:id w:val="186650131"/>
          <w:placeholder>
            <w:docPart w:val="9BBA50633E7348E6B532C68CB6F3BCDD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ED1EAD" w:rsidRDefault="00ED1EAD" w:rsidP="00A35371"/>
    <w:p w:rsidR="00ED1EAD" w:rsidRDefault="00ED1EAD" w:rsidP="00A35371">
      <w:r>
        <w:t xml:space="preserve">Adresse mail : </w:t>
      </w:r>
      <w:sdt>
        <w:sdtPr>
          <w:id w:val="158819295"/>
          <w:placeholder>
            <w:docPart w:val="7BCEE11AA1744EBB83F87BC577B9D75B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ED1EAD" w:rsidRPr="00A35371" w:rsidRDefault="00ED1EAD" w:rsidP="00A35371"/>
    <w:p w:rsidR="005958EF" w:rsidRDefault="00ED1EAD" w:rsidP="00A35371">
      <w:r>
        <w:t xml:space="preserve">Service : </w:t>
      </w:r>
      <w:sdt>
        <w:sdtPr>
          <w:id w:val="1826932409"/>
          <w:placeholder>
            <w:docPart w:val="E5DD03B751DC440DB124B8CE2A77D2AF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  <w:r>
        <w:tab/>
      </w:r>
    </w:p>
    <w:p w:rsidR="005958EF" w:rsidRDefault="005958EF" w:rsidP="00A35371"/>
    <w:p w:rsidR="00ED1EAD" w:rsidRPr="00A35371" w:rsidRDefault="00ED1EAD" w:rsidP="00A35371">
      <w:r>
        <w:t xml:space="preserve">Pôle : </w:t>
      </w:r>
      <w:sdt>
        <w:sdtPr>
          <w:id w:val="-2082747842"/>
          <w:placeholder>
            <w:docPart w:val="44892492B6234610B888E26A584502F0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A35371" w:rsidRDefault="00A35371" w:rsidP="00A35371"/>
    <w:p w:rsidR="00ED1EAD" w:rsidRPr="00A35371" w:rsidRDefault="00ED1EAD" w:rsidP="00A35371">
      <w:r>
        <w:t xml:space="preserve">Nombre d’heures acquises au titre du CPF : </w:t>
      </w:r>
      <w:sdt>
        <w:sdtPr>
          <w:id w:val="1440417982"/>
          <w:placeholder>
            <w:docPart w:val="5709411D113E4B7EB67B8358C5033517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A35371" w:rsidRPr="00ED1EAD" w:rsidRDefault="00ED1EAD" w:rsidP="00A35371">
      <w:pPr>
        <w:rPr>
          <w:i/>
          <w:sz w:val="18"/>
          <w:szCs w:val="18"/>
        </w:rPr>
      </w:pPr>
      <w:r w:rsidRPr="00ED1EAD">
        <w:rPr>
          <w:i/>
          <w:sz w:val="18"/>
          <w:szCs w:val="18"/>
        </w:rPr>
        <w:t xml:space="preserve">Information disponible via le site </w:t>
      </w:r>
      <w:hyperlink r:id="rId9" w:history="1">
        <w:r w:rsidRPr="00ED1EAD">
          <w:rPr>
            <w:rStyle w:val="Lienhypertexte"/>
            <w:i/>
            <w:sz w:val="18"/>
            <w:szCs w:val="18"/>
          </w:rPr>
          <w:t>www.moncompteformation.gouv.fr</w:t>
        </w:r>
      </w:hyperlink>
    </w:p>
    <w:p w:rsidR="00ED1EAD" w:rsidRDefault="00ED1EAD" w:rsidP="00A35371"/>
    <w:p w:rsidR="00ED1EAD" w:rsidRDefault="00ED1EAD" w:rsidP="00A35371"/>
    <w:p w:rsidR="005958EF" w:rsidRDefault="005958EF" w:rsidP="00A35371"/>
    <w:p w:rsidR="00ED1EAD" w:rsidRDefault="00ED1EAD" w:rsidP="00A35371"/>
    <w:p w:rsidR="00ED1EAD" w:rsidRPr="00ED1EAD" w:rsidRDefault="00ED1EAD" w:rsidP="00A35371">
      <w:pPr>
        <w:rPr>
          <w:b/>
          <w:u w:val="single"/>
        </w:rPr>
      </w:pPr>
      <w:r w:rsidRPr="00ED1EAD">
        <w:rPr>
          <w:b/>
          <w:u w:val="single"/>
        </w:rPr>
        <w:t>Pièces à fournir avec le dossier</w:t>
      </w:r>
    </w:p>
    <w:p w:rsidR="00ED1EAD" w:rsidRDefault="00ED1EAD" w:rsidP="00A35371"/>
    <w:p w:rsidR="005958EF" w:rsidRDefault="00C84394" w:rsidP="00ED1EAD">
      <w:pPr>
        <w:tabs>
          <w:tab w:val="left" w:pos="1230"/>
        </w:tabs>
      </w:pPr>
      <w:sdt>
        <w:sdtPr>
          <w:id w:val="132924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EF">
            <w:rPr>
              <w:rFonts w:ascii="MS Gothic" w:eastAsia="MS Gothic" w:hAnsi="MS Gothic" w:hint="eastAsia"/>
            </w:rPr>
            <w:t>☐</w:t>
          </w:r>
        </w:sdtContent>
      </w:sdt>
      <w:r w:rsidR="005958EF">
        <w:t xml:space="preserve"> </w:t>
      </w:r>
      <w:r w:rsidR="00ED1EAD">
        <w:t>Plusieurs devis</w:t>
      </w:r>
      <w:r w:rsidR="005958EF">
        <w:t xml:space="preserve"> </w:t>
      </w:r>
      <w:r w:rsidR="005958EF" w:rsidRPr="005958EF">
        <w:t xml:space="preserve">accompagnés des programmes et plannings associés </w:t>
      </w:r>
    </w:p>
    <w:p w:rsidR="005958EF" w:rsidRPr="005958EF" w:rsidRDefault="00C84394" w:rsidP="005958EF">
      <w:pPr>
        <w:tabs>
          <w:tab w:val="left" w:pos="1230"/>
        </w:tabs>
      </w:pPr>
      <w:sdt>
        <w:sdtPr>
          <w:id w:val="5814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EF">
            <w:rPr>
              <w:rFonts w:ascii="MS Gothic" w:eastAsia="MS Gothic" w:hAnsi="MS Gothic" w:hint="eastAsia"/>
            </w:rPr>
            <w:t>☐</w:t>
          </w:r>
        </w:sdtContent>
      </w:sdt>
      <w:r w:rsidR="005958EF">
        <w:t xml:space="preserve"> Le Curriculum Vitae (CV) </w:t>
      </w:r>
    </w:p>
    <w:p w:rsidR="005958EF" w:rsidRPr="005958EF" w:rsidRDefault="00C84394" w:rsidP="005958EF">
      <w:pPr>
        <w:tabs>
          <w:tab w:val="left" w:pos="1230"/>
        </w:tabs>
      </w:pPr>
      <w:sdt>
        <w:sdtPr>
          <w:id w:val="25663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EF">
            <w:rPr>
              <w:rFonts w:ascii="MS Gothic" w:eastAsia="MS Gothic" w:hAnsi="MS Gothic" w:hint="eastAsia"/>
            </w:rPr>
            <w:t>☐</w:t>
          </w:r>
        </w:sdtContent>
      </w:sdt>
      <w:r w:rsidR="005958EF">
        <w:t xml:space="preserve"> </w:t>
      </w:r>
      <w:r w:rsidR="005958EF" w:rsidRPr="005958EF">
        <w:t>L’attestation de</w:t>
      </w:r>
      <w:r w:rsidR="005958EF">
        <w:t xml:space="preserve">s droits acquis au titre du CPF </w:t>
      </w:r>
      <w:r w:rsidR="005958EF" w:rsidRPr="005958EF">
        <w:rPr>
          <w:i/>
          <w:sz w:val="16"/>
          <w:szCs w:val="16"/>
        </w:rPr>
        <w:t>(A télécharger sur le site « </w:t>
      </w:r>
      <w:proofErr w:type="spellStart"/>
      <w:r w:rsidR="005958EF" w:rsidRPr="005958EF">
        <w:rPr>
          <w:i/>
          <w:sz w:val="16"/>
          <w:szCs w:val="16"/>
        </w:rPr>
        <w:t>Moncompteformation</w:t>
      </w:r>
      <w:proofErr w:type="spellEnd"/>
      <w:r w:rsidR="005958EF" w:rsidRPr="005958EF">
        <w:rPr>
          <w:i/>
          <w:sz w:val="16"/>
          <w:szCs w:val="16"/>
        </w:rPr>
        <w:t> »)</w:t>
      </w:r>
    </w:p>
    <w:p w:rsidR="005958EF" w:rsidRDefault="005958EF" w:rsidP="00ED1EAD">
      <w:pPr>
        <w:tabs>
          <w:tab w:val="left" w:pos="1230"/>
        </w:tabs>
      </w:pPr>
    </w:p>
    <w:p w:rsidR="00ED1EAD" w:rsidRDefault="005958EF" w:rsidP="00ED1EAD">
      <w:pPr>
        <w:tabs>
          <w:tab w:val="left" w:pos="1230"/>
        </w:tabs>
      </w:pPr>
      <w:r>
        <w:t xml:space="preserve"> </w:t>
      </w:r>
    </w:p>
    <w:p w:rsidR="005958EF" w:rsidRPr="00A35371" w:rsidRDefault="005958EF" w:rsidP="00ED1EAD">
      <w:pPr>
        <w:tabs>
          <w:tab w:val="left" w:pos="1230"/>
        </w:tabs>
      </w:pPr>
    </w:p>
    <w:p w:rsidR="00A35371" w:rsidRPr="003D23E9" w:rsidRDefault="003D23E9" w:rsidP="00A35371">
      <w:pPr>
        <w:rPr>
          <w:b/>
        </w:rPr>
      </w:pPr>
      <w:r w:rsidRPr="003D23E9">
        <w:rPr>
          <w:b/>
        </w:rPr>
        <w:t xml:space="preserve">Dossier à transmettre au plus tard le lundi 3 mardi 2025 </w:t>
      </w:r>
      <w:r w:rsidR="00AC0D9D">
        <w:rPr>
          <w:b/>
        </w:rPr>
        <w:t xml:space="preserve">sur la </w:t>
      </w:r>
      <w:proofErr w:type="spellStart"/>
      <w:r w:rsidR="00AC0D9D">
        <w:rPr>
          <w:b/>
        </w:rPr>
        <w:t>balcol</w:t>
      </w:r>
      <w:proofErr w:type="spellEnd"/>
      <w:r w:rsidR="00AC0D9D">
        <w:rPr>
          <w:b/>
        </w:rPr>
        <w:t xml:space="preserve"> </w:t>
      </w:r>
      <w:hyperlink r:id="rId10" w:history="1">
        <w:r w:rsidR="00AC0D9D" w:rsidRPr="00C953E0">
          <w:rPr>
            <w:rStyle w:val="Lienhypertexte"/>
            <w:b/>
          </w:rPr>
          <w:t>formation-continue@chu-angers.fr</w:t>
        </w:r>
      </w:hyperlink>
      <w:r w:rsidR="00AC0D9D">
        <w:rPr>
          <w:b/>
        </w:rPr>
        <w:t xml:space="preserve"> </w:t>
      </w:r>
    </w:p>
    <w:p w:rsidR="005958EF" w:rsidRDefault="005958EF" w:rsidP="00A35371"/>
    <w:p w:rsidR="001A4D5D" w:rsidRDefault="001A4D5D" w:rsidP="00A35371"/>
    <w:p w:rsidR="005958EF" w:rsidRPr="001A4D5D" w:rsidRDefault="001A4D5D" w:rsidP="001A4D5D">
      <w:pPr>
        <w:jc w:val="center"/>
        <w:rPr>
          <w:b/>
          <w:sz w:val="24"/>
          <w:u w:val="single"/>
        </w:rPr>
      </w:pPr>
      <w:r w:rsidRPr="001A4D5D">
        <w:rPr>
          <w:b/>
          <w:sz w:val="24"/>
          <w:u w:val="single"/>
        </w:rPr>
        <w:t>Votre projet d’évolution professionnelle</w:t>
      </w:r>
    </w:p>
    <w:p w:rsidR="005958EF" w:rsidRDefault="005958EF" w:rsidP="00A35371"/>
    <w:p w:rsidR="005958EF" w:rsidRDefault="005958EF" w:rsidP="00A35371"/>
    <w:p w:rsidR="001A4D5D" w:rsidRDefault="001A4D5D" w:rsidP="001A4D5D"/>
    <w:p w:rsidR="001A4D5D" w:rsidRDefault="001A4D5D" w:rsidP="001A4D5D">
      <w:pPr>
        <w:rPr>
          <w:b/>
          <w:bCs/>
          <w:u w:val="single"/>
        </w:rPr>
      </w:pPr>
      <w:r w:rsidRPr="001A4D5D">
        <w:rPr>
          <w:b/>
          <w:bCs/>
          <w:u w:val="single"/>
        </w:rPr>
        <w:t>Vos fonctions actuelles :</w:t>
      </w:r>
    </w:p>
    <w:p w:rsidR="001A4D5D" w:rsidRDefault="001A4D5D" w:rsidP="001A4D5D">
      <w:pPr>
        <w:rPr>
          <w:b/>
          <w:bCs/>
          <w:u w:val="single"/>
        </w:rPr>
      </w:pPr>
    </w:p>
    <w:sdt>
      <w:sdtPr>
        <w:rPr>
          <w:b/>
          <w:bCs/>
          <w:u w:val="single"/>
        </w:rPr>
        <w:id w:val="435496465"/>
        <w:placeholder>
          <w:docPart w:val="DefaultPlaceholder_1082065158"/>
        </w:placeholder>
        <w:showingPlcHdr/>
      </w:sdtPr>
      <w:sdtEndPr/>
      <w:sdtContent>
        <w:p w:rsidR="001A4D5D" w:rsidRDefault="001A4D5D" w:rsidP="001A4D5D">
          <w:pPr>
            <w:rPr>
              <w:b/>
              <w:bCs/>
              <w:u w:val="single"/>
            </w:rPr>
          </w:pPr>
          <w:r w:rsidRPr="00C953E0">
            <w:rPr>
              <w:rStyle w:val="Textedelespacerserv"/>
            </w:rPr>
            <w:t>Cliquez ici pour taper du texte.</w:t>
          </w:r>
        </w:p>
      </w:sdtContent>
    </w:sdt>
    <w:p w:rsidR="001A4D5D" w:rsidRPr="001A4D5D" w:rsidRDefault="001A4D5D" w:rsidP="001A4D5D">
      <w:pPr>
        <w:ind w:left="720"/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Pr="001A4D5D" w:rsidRDefault="001A4D5D" w:rsidP="001A4D5D">
      <w:r w:rsidRPr="001A4D5D">
        <w:rPr>
          <w:b/>
          <w:bCs/>
          <w:u w:val="single"/>
        </w:rPr>
        <w:t>Types de fonctions, d’activités, de responsabilités ou promotions visées :</w:t>
      </w:r>
    </w:p>
    <w:p w:rsidR="001A4D5D" w:rsidRDefault="001A4D5D" w:rsidP="001A4D5D">
      <w:pPr>
        <w:rPr>
          <w:b/>
          <w:bCs/>
          <w:u w:val="single"/>
        </w:rPr>
      </w:pPr>
    </w:p>
    <w:sdt>
      <w:sdtPr>
        <w:rPr>
          <w:b/>
          <w:bCs/>
          <w:u w:val="single"/>
        </w:rPr>
        <w:id w:val="-104115898"/>
        <w:placeholder>
          <w:docPart w:val="DefaultPlaceholder_1082065158"/>
        </w:placeholder>
        <w:showingPlcHdr/>
      </w:sdtPr>
      <w:sdtEndPr/>
      <w:sdtContent>
        <w:p w:rsidR="001A4D5D" w:rsidRDefault="001A4D5D" w:rsidP="001A4D5D">
          <w:pPr>
            <w:rPr>
              <w:b/>
              <w:bCs/>
              <w:u w:val="single"/>
            </w:rPr>
          </w:pPr>
          <w:r w:rsidRPr="00C953E0">
            <w:rPr>
              <w:rStyle w:val="Textedelespacerserv"/>
            </w:rPr>
            <w:t>Cliquez ici pour taper du texte.</w:t>
          </w:r>
        </w:p>
      </w:sdtContent>
    </w:sdt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  <w:r w:rsidRPr="001A4D5D">
        <w:rPr>
          <w:b/>
          <w:bCs/>
          <w:u w:val="single"/>
        </w:rPr>
        <w:t>Les compétences que vous souhaitez acquérir :</w:t>
      </w:r>
    </w:p>
    <w:p w:rsidR="001A4D5D" w:rsidRDefault="001A4D5D" w:rsidP="001A4D5D">
      <w:pPr>
        <w:rPr>
          <w:b/>
          <w:bCs/>
          <w:u w:val="single"/>
        </w:rPr>
      </w:pPr>
    </w:p>
    <w:sdt>
      <w:sdtPr>
        <w:rPr>
          <w:b/>
          <w:bCs/>
          <w:u w:val="single"/>
        </w:rPr>
        <w:id w:val="123271149"/>
        <w:placeholder>
          <w:docPart w:val="DefaultPlaceholder_1082065158"/>
        </w:placeholder>
        <w:showingPlcHdr/>
      </w:sdtPr>
      <w:sdtEndPr/>
      <w:sdtContent>
        <w:p w:rsidR="001A4D5D" w:rsidRDefault="00C72825" w:rsidP="001A4D5D">
          <w:pPr>
            <w:rPr>
              <w:b/>
              <w:bCs/>
              <w:u w:val="single"/>
            </w:rPr>
          </w:pPr>
          <w:r w:rsidRPr="00C953E0">
            <w:rPr>
              <w:rStyle w:val="Textedelespacerserv"/>
            </w:rPr>
            <w:t>Cliquez ici pour taper du texte.</w:t>
          </w:r>
        </w:p>
      </w:sdtContent>
    </w:sdt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Default="001A4D5D" w:rsidP="001A4D5D">
      <w:pPr>
        <w:rPr>
          <w:b/>
          <w:bCs/>
          <w:u w:val="single"/>
        </w:rPr>
      </w:pPr>
    </w:p>
    <w:p w:rsidR="001A4D5D" w:rsidRPr="001A4D5D" w:rsidRDefault="001A4D5D" w:rsidP="001A4D5D"/>
    <w:p w:rsidR="001A4D5D" w:rsidRPr="001A4D5D" w:rsidRDefault="001A4D5D" w:rsidP="001A4D5D">
      <w:pPr>
        <w:ind w:left="720"/>
      </w:pPr>
    </w:p>
    <w:p w:rsidR="001A4D5D" w:rsidRPr="001A4D5D" w:rsidRDefault="001A4D5D" w:rsidP="001A4D5D">
      <w:r w:rsidRPr="001A4D5D">
        <w:rPr>
          <w:b/>
          <w:bCs/>
          <w:u w:val="single"/>
        </w:rPr>
        <w:t xml:space="preserve">Avez-vous bénéficié d’un </w:t>
      </w:r>
      <w:r w:rsidR="002E243D">
        <w:rPr>
          <w:b/>
          <w:bCs/>
          <w:u w:val="single"/>
        </w:rPr>
        <w:t>accompagnement extérieur (conseiller en évolution professionnelle, bilan de compétences…</w:t>
      </w:r>
      <w:proofErr w:type="gramStart"/>
      <w:r w:rsidR="002E243D">
        <w:rPr>
          <w:b/>
          <w:bCs/>
          <w:u w:val="single"/>
        </w:rPr>
        <w:t xml:space="preserve">) </w:t>
      </w:r>
      <w:r w:rsidRPr="001A4D5D">
        <w:rPr>
          <w:b/>
          <w:bCs/>
          <w:u w:val="single"/>
        </w:rPr>
        <w:t xml:space="preserve"> ?</w:t>
      </w:r>
      <w:proofErr w:type="gramEnd"/>
    </w:p>
    <w:p w:rsidR="002E243D" w:rsidRDefault="002E243D" w:rsidP="002E243D">
      <w:pPr>
        <w:rPr>
          <w:b/>
          <w:bCs/>
        </w:rPr>
      </w:pPr>
    </w:p>
    <w:p w:rsidR="001A4D5D" w:rsidRPr="002E243D" w:rsidRDefault="00C84394" w:rsidP="002E243D">
      <w:pPr>
        <w:rPr>
          <w:bCs/>
        </w:rPr>
      </w:pPr>
      <w:sdt>
        <w:sdtPr>
          <w:rPr>
            <w:bCs/>
          </w:rPr>
          <w:id w:val="58889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43D" w:rsidRPr="002E243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4D5D" w:rsidRPr="002E243D">
        <w:rPr>
          <w:bCs/>
        </w:rPr>
        <w:t xml:space="preserve">Oui </w:t>
      </w:r>
    </w:p>
    <w:p w:rsidR="002E243D" w:rsidRPr="002E243D" w:rsidRDefault="002E243D" w:rsidP="002E243D">
      <w:r w:rsidRPr="002E243D">
        <w:rPr>
          <w:bCs/>
        </w:rPr>
        <w:t xml:space="preserve">Si oui par Qui : </w:t>
      </w:r>
      <w:sdt>
        <w:sdtPr>
          <w:rPr>
            <w:bCs/>
          </w:rPr>
          <w:id w:val="-748428154"/>
          <w:placeholder>
            <w:docPart w:val="DefaultPlaceholder_1082065158"/>
          </w:placeholder>
          <w:showingPlcHdr/>
        </w:sdtPr>
        <w:sdtEndPr/>
        <w:sdtContent>
          <w:r w:rsidRPr="002E243D">
            <w:rPr>
              <w:rStyle w:val="Textedelespacerserv"/>
            </w:rPr>
            <w:t>Cliquez ici pour taper du texte.</w:t>
          </w:r>
        </w:sdtContent>
      </w:sdt>
    </w:p>
    <w:p w:rsidR="001A4D5D" w:rsidRPr="002E243D" w:rsidRDefault="00C84394" w:rsidP="002E243D">
      <w:sdt>
        <w:sdtPr>
          <w:rPr>
            <w:bCs/>
          </w:rPr>
          <w:id w:val="20265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43D" w:rsidRPr="002E243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4D5D" w:rsidRPr="002E243D">
        <w:rPr>
          <w:bCs/>
        </w:rPr>
        <w:t xml:space="preserve"> Non </w:t>
      </w:r>
    </w:p>
    <w:p w:rsidR="001A4D5D" w:rsidRDefault="001A4D5D" w:rsidP="001A4D5D">
      <w:pPr>
        <w:rPr>
          <w:b/>
          <w:bCs/>
          <w:u w:val="single"/>
        </w:rPr>
      </w:pPr>
    </w:p>
    <w:p w:rsidR="002E243D" w:rsidRDefault="002E243D" w:rsidP="001A4D5D">
      <w:pPr>
        <w:rPr>
          <w:b/>
          <w:bCs/>
          <w:u w:val="single"/>
        </w:rPr>
      </w:pPr>
    </w:p>
    <w:p w:rsidR="001A4D5D" w:rsidRPr="001A4D5D" w:rsidRDefault="001A4D5D" w:rsidP="001A4D5D">
      <w:r w:rsidRPr="001A4D5D">
        <w:rPr>
          <w:b/>
          <w:bCs/>
          <w:u w:val="single"/>
        </w:rPr>
        <w:t>Calendrier de réalisation de votre projet :</w:t>
      </w:r>
    </w:p>
    <w:p w:rsidR="005958EF" w:rsidRDefault="005958EF" w:rsidP="00A35371"/>
    <w:sdt>
      <w:sdtPr>
        <w:id w:val="1957207971"/>
        <w:placeholder>
          <w:docPart w:val="DefaultPlaceholder_1082065158"/>
        </w:placeholder>
        <w:showingPlcHdr/>
      </w:sdtPr>
      <w:sdtEndPr/>
      <w:sdtContent>
        <w:p w:rsidR="005958EF" w:rsidRDefault="002E243D" w:rsidP="00A35371">
          <w:r w:rsidRPr="00C953E0">
            <w:rPr>
              <w:rStyle w:val="Textedelespacerserv"/>
            </w:rPr>
            <w:t>Cliquez ici pour taper du texte.</w:t>
          </w:r>
        </w:p>
      </w:sdtContent>
    </w:sdt>
    <w:p w:rsidR="005958EF" w:rsidRDefault="005958EF" w:rsidP="00A35371"/>
    <w:p w:rsidR="005958EF" w:rsidRDefault="005958EF" w:rsidP="00A35371"/>
    <w:p w:rsidR="005958EF" w:rsidRDefault="005958EF" w:rsidP="00A35371"/>
    <w:p w:rsidR="002E243D" w:rsidRDefault="002E243D" w:rsidP="00D60F77">
      <w:pPr>
        <w:jc w:val="both"/>
        <w:rPr>
          <w:b/>
          <w:bCs/>
        </w:rPr>
      </w:pPr>
      <w:r w:rsidRPr="002E243D">
        <w:rPr>
          <w:b/>
          <w:bCs/>
        </w:rPr>
        <w:t>D</w:t>
      </w:r>
      <w:r w:rsidR="00D60F77">
        <w:rPr>
          <w:b/>
          <w:bCs/>
        </w:rPr>
        <w:t>écrire votre projet de reconversion</w:t>
      </w:r>
      <w:r w:rsidRPr="002E243D">
        <w:rPr>
          <w:b/>
          <w:bCs/>
        </w:rPr>
        <w:t>, ses motivations, et justifier en quoi cette formation est</w:t>
      </w:r>
      <w:r w:rsidR="00D60F77">
        <w:rPr>
          <w:b/>
          <w:bCs/>
        </w:rPr>
        <w:t xml:space="preserve"> indispensable à la réalisation de votre projet (vous pouvez préciser les démarches déjà effectuées pour </w:t>
      </w:r>
      <w:r w:rsidR="00A3303C">
        <w:rPr>
          <w:b/>
          <w:bCs/>
        </w:rPr>
        <w:t xml:space="preserve">lancer votre projet, </w:t>
      </w:r>
      <w:r w:rsidR="00D60F77">
        <w:rPr>
          <w:b/>
          <w:bCs/>
        </w:rPr>
        <w:t>les modalité</w:t>
      </w:r>
      <w:r w:rsidR="00A3303C">
        <w:rPr>
          <w:b/>
          <w:bCs/>
        </w:rPr>
        <w:t>s de financement</w:t>
      </w:r>
      <w:r w:rsidR="00D60F77">
        <w:rPr>
          <w:b/>
          <w:bCs/>
        </w:rPr>
        <w:t xml:space="preserve">, les débouchées possibles, les stages découvertes </w:t>
      </w:r>
      <w:r w:rsidR="00A3303C">
        <w:rPr>
          <w:b/>
          <w:bCs/>
        </w:rPr>
        <w:t>réalisés…) ?</w:t>
      </w:r>
      <w:r w:rsidRPr="002E243D">
        <w:rPr>
          <w:b/>
          <w:bCs/>
        </w:rPr>
        <w:t xml:space="preserve"> </w:t>
      </w:r>
    </w:p>
    <w:p w:rsidR="002E243D" w:rsidRPr="002E243D" w:rsidRDefault="002E243D" w:rsidP="002E243D">
      <w:pPr>
        <w:rPr>
          <w:i/>
        </w:rPr>
      </w:pPr>
      <w:r w:rsidRPr="002E243D">
        <w:rPr>
          <w:i/>
        </w:rPr>
        <w:t>(</w:t>
      </w:r>
      <w:r w:rsidR="00611789" w:rsidRPr="002E243D">
        <w:rPr>
          <w:i/>
        </w:rPr>
        <w:t>Pages</w:t>
      </w:r>
      <w:r w:rsidRPr="002E243D">
        <w:rPr>
          <w:i/>
        </w:rPr>
        <w:t xml:space="preserve"> libres supplémentaires possibles)</w:t>
      </w:r>
    </w:p>
    <w:p w:rsidR="002E243D" w:rsidRPr="002E243D" w:rsidRDefault="002E243D" w:rsidP="002E243D"/>
    <w:p w:rsidR="005958EF" w:rsidRDefault="005958EF" w:rsidP="00A35371"/>
    <w:sdt>
      <w:sdtPr>
        <w:id w:val="1737972875"/>
        <w:placeholder>
          <w:docPart w:val="DefaultPlaceholder_1082065158"/>
        </w:placeholder>
        <w:showingPlcHdr/>
      </w:sdtPr>
      <w:sdtEndPr/>
      <w:sdtContent>
        <w:p w:rsidR="002E243D" w:rsidRDefault="002E243D" w:rsidP="00A35371">
          <w:r w:rsidRPr="00C953E0">
            <w:rPr>
              <w:rStyle w:val="Textedelespacerserv"/>
            </w:rPr>
            <w:t>Cliquez ici pour taper du texte.</w:t>
          </w:r>
        </w:p>
      </w:sdtContent>
    </w:sdt>
    <w:p w:rsidR="005958EF" w:rsidRDefault="005958EF" w:rsidP="00A35371"/>
    <w:p w:rsidR="005958EF" w:rsidRDefault="005958EF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2E243D" w:rsidRDefault="002E243D" w:rsidP="00A35371"/>
    <w:p w:rsidR="005958EF" w:rsidRDefault="005958EF" w:rsidP="00A35371"/>
    <w:p w:rsidR="005958EF" w:rsidRDefault="005958EF" w:rsidP="00A35371"/>
    <w:p w:rsidR="005958EF" w:rsidRDefault="005958EF" w:rsidP="00A35371"/>
    <w:p w:rsidR="005958EF" w:rsidRDefault="002E243D" w:rsidP="002E243D">
      <w:pPr>
        <w:jc w:val="center"/>
        <w:rPr>
          <w:b/>
          <w:sz w:val="24"/>
          <w:u w:val="single"/>
        </w:rPr>
      </w:pPr>
      <w:r w:rsidRPr="002E243D">
        <w:rPr>
          <w:b/>
          <w:sz w:val="24"/>
          <w:u w:val="single"/>
        </w:rPr>
        <w:t>Précisions sur les devis</w:t>
      </w:r>
    </w:p>
    <w:p w:rsidR="00C25830" w:rsidRPr="00C25830" w:rsidRDefault="00C25830" w:rsidP="002E243D">
      <w:pPr>
        <w:jc w:val="center"/>
        <w:rPr>
          <w:i/>
          <w:sz w:val="16"/>
          <w:szCs w:val="16"/>
        </w:rPr>
      </w:pPr>
      <w:r w:rsidRPr="00C25830">
        <w:rPr>
          <w:i/>
          <w:sz w:val="16"/>
          <w:szCs w:val="16"/>
        </w:rPr>
        <w:t>(</w:t>
      </w:r>
      <w:proofErr w:type="gramStart"/>
      <w:r w:rsidRPr="00C25830">
        <w:rPr>
          <w:i/>
          <w:sz w:val="16"/>
          <w:szCs w:val="16"/>
        </w:rPr>
        <w:t>à</w:t>
      </w:r>
      <w:proofErr w:type="gramEnd"/>
      <w:r w:rsidRPr="00C25830">
        <w:rPr>
          <w:i/>
          <w:sz w:val="16"/>
          <w:szCs w:val="16"/>
        </w:rPr>
        <w:t xml:space="preserve"> compléter en fonction du nombre de devis transmis au dossier)</w:t>
      </w:r>
    </w:p>
    <w:p w:rsidR="005958EF" w:rsidRDefault="005958EF" w:rsidP="00A35371"/>
    <w:p w:rsidR="005958EF" w:rsidRDefault="005958EF" w:rsidP="00A35371"/>
    <w:p w:rsidR="002E243D" w:rsidRPr="002E243D" w:rsidRDefault="002E243D" w:rsidP="002E243D">
      <w:r w:rsidRPr="002E243D">
        <w:rPr>
          <w:b/>
          <w:bCs/>
          <w:u w:val="single"/>
        </w:rPr>
        <w:t xml:space="preserve">DÉTAILS DU DEVIS N°1 </w:t>
      </w:r>
      <w:r w:rsidRPr="002E243D">
        <w:rPr>
          <w:b/>
          <w:bCs/>
        </w:rPr>
        <w:t>:</w:t>
      </w:r>
    </w:p>
    <w:p w:rsidR="002E243D" w:rsidRDefault="002E243D" w:rsidP="002E243D"/>
    <w:p w:rsidR="002E243D" w:rsidRPr="002E243D" w:rsidRDefault="002E243D" w:rsidP="002E243D">
      <w:r w:rsidRPr="002E243D">
        <w:t xml:space="preserve">Intitulé de la formation : </w:t>
      </w:r>
      <w:sdt>
        <w:sdtPr>
          <w:id w:val="1968706879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Type de formation (VAE, préparation concours, diplôme…) :</w:t>
      </w:r>
      <w:r>
        <w:t xml:space="preserve"> </w:t>
      </w:r>
      <w:sdt>
        <w:sdtPr>
          <w:id w:val="1536004276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Nom de l’école / de l’organisme / de l’institut :</w:t>
      </w:r>
      <w:r>
        <w:t xml:space="preserve"> </w:t>
      </w:r>
      <w:sdt>
        <w:sdtPr>
          <w:id w:val="-1168549851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Lieu de la formation :</w:t>
      </w:r>
      <w:r>
        <w:t xml:space="preserve"> </w:t>
      </w:r>
      <w:sdt>
        <w:sdtPr>
          <w:id w:val="-823119944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Dates prévisionnelles de la formation :</w:t>
      </w:r>
      <w:r>
        <w:t xml:space="preserve"> </w:t>
      </w:r>
      <w:sdt>
        <w:sdtPr>
          <w:id w:val="6796162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Durée (en heures) :</w:t>
      </w:r>
      <w:r>
        <w:t xml:space="preserve"> </w:t>
      </w:r>
      <w:sdt>
        <w:sdtPr>
          <w:id w:val="-313100429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  <w:r w:rsidRPr="002E243D">
        <w:tab/>
      </w:r>
    </w:p>
    <w:p w:rsidR="002E243D" w:rsidRPr="002E243D" w:rsidRDefault="002E243D" w:rsidP="002E243D">
      <w:pPr>
        <w:ind w:firstLine="709"/>
      </w:pPr>
      <w:proofErr w:type="gramStart"/>
      <w:r w:rsidRPr="002E243D">
        <w:t>dont</w:t>
      </w:r>
      <w:proofErr w:type="gramEnd"/>
      <w:r w:rsidRPr="002E243D">
        <w:t xml:space="preserve"> durée sur le temps de travail :</w:t>
      </w:r>
      <w:r>
        <w:t xml:space="preserve"> </w:t>
      </w:r>
      <w:sdt>
        <w:sdtPr>
          <w:id w:val="-1090393913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pPr>
        <w:ind w:firstLine="709"/>
      </w:pPr>
      <w:proofErr w:type="gramStart"/>
      <w:r w:rsidRPr="002E243D">
        <w:t>dont</w:t>
      </w:r>
      <w:proofErr w:type="gramEnd"/>
      <w:r w:rsidRPr="002E243D">
        <w:t xml:space="preserve"> durée hors temps de travail :</w:t>
      </w:r>
      <w:r>
        <w:t xml:space="preserve"> </w:t>
      </w:r>
      <w:sdt>
        <w:sdtPr>
          <w:id w:val="-2142564870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Coût pédagogique de la formation (joindre un devis) :</w:t>
      </w:r>
      <w:r>
        <w:t xml:space="preserve"> </w:t>
      </w:r>
      <w:sdt>
        <w:sdtPr>
          <w:id w:val="-2022704450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5958EF" w:rsidRDefault="005958EF" w:rsidP="00A35371"/>
    <w:p w:rsidR="005958EF" w:rsidRDefault="005958EF" w:rsidP="00A35371"/>
    <w:p w:rsidR="005958EF" w:rsidRDefault="005958EF" w:rsidP="00A35371"/>
    <w:p w:rsidR="002E243D" w:rsidRPr="002E243D" w:rsidRDefault="00C25830" w:rsidP="002E243D">
      <w:r>
        <w:rPr>
          <w:b/>
          <w:bCs/>
          <w:u w:val="single"/>
        </w:rPr>
        <w:t>DÉTAILS DU DEVIS N°2</w:t>
      </w:r>
      <w:r w:rsidR="002E243D" w:rsidRPr="002E243D">
        <w:rPr>
          <w:b/>
          <w:bCs/>
          <w:u w:val="single"/>
        </w:rPr>
        <w:t xml:space="preserve"> </w:t>
      </w:r>
      <w:r w:rsidR="002E243D" w:rsidRPr="002E243D">
        <w:rPr>
          <w:b/>
          <w:bCs/>
        </w:rPr>
        <w:t>:</w:t>
      </w:r>
    </w:p>
    <w:p w:rsidR="002E243D" w:rsidRDefault="002E243D" w:rsidP="002E243D"/>
    <w:p w:rsidR="002E243D" w:rsidRPr="002E243D" w:rsidRDefault="002E243D" w:rsidP="002E243D">
      <w:r w:rsidRPr="002E243D">
        <w:t xml:space="preserve">Intitulé de la formation : </w:t>
      </w:r>
      <w:sdt>
        <w:sdtPr>
          <w:id w:val="-1412461140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Type de formation (VAE, préparation concours, diplôme…) :</w:t>
      </w:r>
      <w:r>
        <w:t xml:space="preserve"> </w:t>
      </w:r>
      <w:sdt>
        <w:sdtPr>
          <w:id w:val="1358312435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Nom de l’école / de l’organisme / de l’institut :</w:t>
      </w:r>
      <w:r>
        <w:t xml:space="preserve"> </w:t>
      </w:r>
      <w:sdt>
        <w:sdtPr>
          <w:id w:val="1277839211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Lieu de la formation :</w:t>
      </w:r>
      <w:r>
        <w:t xml:space="preserve"> </w:t>
      </w:r>
      <w:sdt>
        <w:sdtPr>
          <w:id w:val="415450222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Dates prévisionnelles de la formation :</w:t>
      </w:r>
      <w:r>
        <w:t xml:space="preserve"> </w:t>
      </w:r>
      <w:sdt>
        <w:sdtPr>
          <w:id w:val="2053882299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Durée (en heures) :</w:t>
      </w:r>
      <w:r>
        <w:t xml:space="preserve"> </w:t>
      </w:r>
      <w:sdt>
        <w:sdtPr>
          <w:id w:val="-1758429641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  <w:r w:rsidRPr="002E243D">
        <w:tab/>
      </w:r>
      <w:r>
        <w:t xml:space="preserve"> </w:t>
      </w:r>
    </w:p>
    <w:p w:rsidR="002E243D" w:rsidRPr="002E243D" w:rsidRDefault="002E243D" w:rsidP="002E243D">
      <w:pPr>
        <w:ind w:firstLine="709"/>
      </w:pPr>
      <w:proofErr w:type="gramStart"/>
      <w:r w:rsidRPr="002E243D">
        <w:t>dont</w:t>
      </w:r>
      <w:proofErr w:type="gramEnd"/>
      <w:r w:rsidRPr="002E243D">
        <w:t xml:space="preserve"> durée sur le temps de travail :</w:t>
      </w:r>
      <w:r>
        <w:t xml:space="preserve"> </w:t>
      </w:r>
      <w:sdt>
        <w:sdtPr>
          <w:id w:val="1926458002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pPr>
        <w:ind w:firstLine="709"/>
      </w:pPr>
      <w:proofErr w:type="gramStart"/>
      <w:r w:rsidRPr="002E243D">
        <w:t>dont</w:t>
      </w:r>
      <w:proofErr w:type="gramEnd"/>
      <w:r w:rsidRPr="002E243D">
        <w:t xml:space="preserve"> durée hors temps de travail :</w:t>
      </w:r>
      <w:r>
        <w:t xml:space="preserve"> </w:t>
      </w:r>
      <w:sdt>
        <w:sdtPr>
          <w:id w:val="-955789884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2E243D" w:rsidRPr="002E243D" w:rsidRDefault="002E243D" w:rsidP="002E243D">
      <w:r w:rsidRPr="002E243D">
        <w:t>Coût pédagogique de la formation (joindre un devis) :</w:t>
      </w:r>
      <w:r>
        <w:t xml:space="preserve"> </w:t>
      </w:r>
      <w:sdt>
        <w:sdtPr>
          <w:id w:val="1091905494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5958EF" w:rsidRDefault="005958EF" w:rsidP="00A35371"/>
    <w:p w:rsidR="005958EF" w:rsidRDefault="005958EF" w:rsidP="00A35371"/>
    <w:p w:rsidR="005958EF" w:rsidRDefault="005958EF" w:rsidP="00A35371"/>
    <w:p w:rsidR="00AD1B0D" w:rsidRDefault="00AD1B0D" w:rsidP="002E243D">
      <w:pPr>
        <w:rPr>
          <w:b/>
          <w:bCs/>
          <w:u w:val="single"/>
        </w:rPr>
      </w:pPr>
    </w:p>
    <w:p w:rsidR="00AD1B0D" w:rsidRDefault="00AD1B0D" w:rsidP="002E243D">
      <w:pPr>
        <w:rPr>
          <w:b/>
          <w:bCs/>
          <w:u w:val="single"/>
        </w:rPr>
      </w:pPr>
    </w:p>
    <w:p w:rsidR="00AD1B0D" w:rsidRDefault="00AD1B0D" w:rsidP="002E243D">
      <w:pPr>
        <w:rPr>
          <w:b/>
          <w:bCs/>
          <w:u w:val="single"/>
        </w:rPr>
      </w:pPr>
    </w:p>
    <w:p w:rsidR="00C25830" w:rsidRPr="00C25830" w:rsidRDefault="00822584" w:rsidP="00C25830">
      <w:r>
        <w:rPr>
          <w:b/>
          <w:bCs/>
          <w:u w:val="single"/>
        </w:rPr>
        <w:t>Signature du professionnel demandeur</w:t>
      </w:r>
    </w:p>
    <w:p w:rsidR="00C25830" w:rsidRDefault="00C25830" w:rsidP="00C25830"/>
    <w:p w:rsidR="00C25830" w:rsidRDefault="00C25830" w:rsidP="00C25830">
      <w:r w:rsidRPr="00C25830">
        <w:t>À :</w:t>
      </w:r>
      <w:r>
        <w:t xml:space="preserve"> </w:t>
      </w:r>
      <w:sdt>
        <w:sdtPr>
          <w:id w:val="411356483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  <w:r w:rsidRPr="00C25830">
        <w:t xml:space="preserve">       </w:t>
      </w:r>
    </w:p>
    <w:p w:rsidR="00C25830" w:rsidRPr="00C25830" w:rsidRDefault="00C25830" w:rsidP="00C25830">
      <w:r>
        <w:t xml:space="preserve">Le : </w:t>
      </w:r>
      <w:sdt>
        <w:sdtPr>
          <w:id w:val="-64412649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953E0">
            <w:rPr>
              <w:rStyle w:val="Textedelespacerserv"/>
            </w:rPr>
            <w:t>Cliquez ici pour entrer une date.</w:t>
          </w:r>
        </w:sdtContent>
      </w:sdt>
      <w:r w:rsidRPr="00C25830">
        <w:t xml:space="preserve">                                           </w:t>
      </w:r>
    </w:p>
    <w:p w:rsidR="00C25830" w:rsidRDefault="00C25830" w:rsidP="00C25830">
      <w:pPr>
        <w:rPr>
          <w:b/>
          <w:bCs/>
        </w:rPr>
      </w:pPr>
    </w:p>
    <w:p w:rsidR="00C25830" w:rsidRPr="00C25830" w:rsidRDefault="00C25830" w:rsidP="00C25830">
      <w:r w:rsidRPr="00C25830">
        <w:rPr>
          <w:b/>
          <w:bCs/>
        </w:rPr>
        <w:t>Signature</w:t>
      </w:r>
    </w:p>
    <w:p w:rsidR="00C25830" w:rsidRPr="00C25830" w:rsidRDefault="00C25830" w:rsidP="00C25830">
      <w:r w:rsidRPr="00C25830">
        <w:t>En signant, j’accepte la mobilisation de mes droits CPF</w:t>
      </w:r>
    </w:p>
    <w:p w:rsidR="00C25830" w:rsidRDefault="00C25830" w:rsidP="00A35371"/>
    <w:p w:rsidR="00C25830" w:rsidRDefault="00C25830" w:rsidP="00A35371"/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</w:p>
    <w:p w:rsidR="00996D27" w:rsidRDefault="00996D27" w:rsidP="00A35371">
      <w:pPr>
        <w:rPr>
          <w:b/>
          <w:u w:val="single"/>
        </w:rPr>
      </w:pPr>
    </w:p>
    <w:p w:rsidR="0071598B" w:rsidRDefault="0071598B" w:rsidP="00A35371">
      <w:pPr>
        <w:rPr>
          <w:b/>
          <w:u w:val="single"/>
        </w:rPr>
      </w:pPr>
      <w:r w:rsidRPr="0071598B">
        <w:rPr>
          <w:b/>
          <w:u w:val="single"/>
        </w:rPr>
        <w:t>Avis de l’encadrement </w:t>
      </w:r>
    </w:p>
    <w:p w:rsidR="00996D27" w:rsidRDefault="00996D27" w:rsidP="00996D27">
      <w:pPr>
        <w:jc w:val="both"/>
      </w:pPr>
    </w:p>
    <w:p w:rsidR="00996D27" w:rsidRDefault="0071598B" w:rsidP="00996D27">
      <w:pPr>
        <w:jc w:val="both"/>
      </w:pPr>
      <w:r w:rsidRPr="0071598B">
        <w:t xml:space="preserve">La formation sera </w:t>
      </w:r>
      <w:r>
        <w:t>prise en charge via l’enveloppe CPF mise en place au niveau du CHU et n’impactera donc pas les enveloppes de formation des pôles.</w:t>
      </w:r>
      <w:r w:rsidR="00996D27">
        <w:t xml:space="preserve"> Pour rappel cette enveloppe CPF permet </w:t>
      </w:r>
      <w:r w:rsidR="00996D27" w:rsidRPr="00996D27">
        <w:t>l’accompagnement des projets de reconve</w:t>
      </w:r>
      <w:r w:rsidR="00996D27">
        <w:t xml:space="preserve">rsion des professionnels du CHU. </w:t>
      </w:r>
    </w:p>
    <w:p w:rsidR="00996D27" w:rsidRDefault="00996D27" w:rsidP="00996D27">
      <w:pPr>
        <w:jc w:val="both"/>
      </w:pPr>
    </w:p>
    <w:p w:rsidR="0071598B" w:rsidRDefault="0071598B" w:rsidP="00996D27">
      <w:pPr>
        <w:jc w:val="both"/>
      </w:pPr>
      <w:r>
        <w:t xml:space="preserve">L’avis du cadre est </w:t>
      </w:r>
      <w:r w:rsidR="00996D27">
        <w:t xml:space="preserve">demandé au regard de la capacité à libérer le professionnel sur la durée et la période souhaitée. L’avis est demandé pour les deux devis puisque les durées et les périodes peuvent être </w:t>
      </w:r>
      <w:proofErr w:type="gramStart"/>
      <w:r w:rsidR="00996D27">
        <w:t>différentes</w:t>
      </w:r>
      <w:proofErr w:type="gramEnd"/>
      <w:r w:rsidR="00996D27">
        <w:t>.</w:t>
      </w:r>
    </w:p>
    <w:p w:rsidR="0071598B" w:rsidRPr="0071598B" w:rsidRDefault="0071598B" w:rsidP="00A35371"/>
    <w:p w:rsidR="00C25830" w:rsidRDefault="00C25830" w:rsidP="00A35371"/>
    <w:p w:rsidR="00996D27" w:rsidRDefault="00996D27" w:rsidP="00A35371">
      <w:pPr>
        <w:rPr>
          <w:b/>
          <w:bCs/>
          <w:u w:val="single"/>
        </w:rPr>
      </w:pPr>
    </w:p>
    <w:p w:rsidR="00CB7275" w:rsidRPr="0071598B" w:rsidRDefault="00CB7275" w:rsidP="00A35371">
      <w:pPr>
        <w:rPr>
          <w:b/>
          <w:bCs/>
          <w:u w:val="single"/>
        </w:rPr>
      </w:pPr>
      <w:r w:rsidRPr="0071598B">
        <w:rPr>
          <w:b/>
          <w:bCs/>
          <w:u w:val="single"/>
        </w:rPr>
        <w:t>Avis du cadre de proximité</w:t>
      </w:r>
      <w:r w:rsidR="0071598B" w:rsidRPr="0071598B">
        <w:rPr>
          <w:b/>
          <w:bCs/>
          <w:u w:val="single"/>
        </w:rPr>
        <w:t xml:space="preserve"> </w:t>
      </w:r>
    </w:p>
    <w:p w:rsidR="00C25830" w:rsidRDefault="00C25830" w:rsidP="00A35371"/>
    <w:p w:rsidR="00AD1B0D" w:rsidRPr="00AD1B0D" w:rsidRDefault="00AD1B0D" w:rsidP="00AD1B0D">
      <w:r w:rsidRPr="00AD1B0D">
        <w:rPr>
          <w:b/>
          <w:bCs/>
        </w:rPr>
        <w:t xml:space="preserve">Concernant l’absence sur le temps de travail </w:t>
      </w:r>
      <w:r w:rsidR="0071598B">
        <w:rPr>
          <w:b/>
          <w:bCs/>
        </w:rPr>
        <w:t xml:space="preserve">pour le devis 1 </w:t>
      </w:r>
      <w:r w:rsidRPr="00AD1B0D">
        <w:rPr>
          <w:b/>
          <w:bCs/>
        </w:rPr>
        <w:t>: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165957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Favorable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-20140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Défavorable</w:t>
      </w:r>
    </w:p>
    <w:p w:rsidR="003D23E9" w:rsidRDefault="003D23E9" w:rsidP="00AD1B0D">
      <w:pPr>
        <w:rPr>
          <w:color w:val="000000" w:themeColor="text1"/>
        </w:rPr>
      </w:pPr>
      <w:r>
        <w:rPr>
          <w:color w:val="000000" w:themeColor="text1"/>
        </w:rPr>
        <w:t xml:space="preserve">Motivation de l’avis : </w:t>
      </w:r>
      <w:sdt>
        <w:sdtPr>
          <w:rPr>
            <w:color w:val="000000" w:themeColor="text1"/>
          </w:rPr>
          <w:id w:val="-79378306"/>
          <w:placeholder>
            <w:docPart w:val="DefaultPlaceholder_1082065158"/>
          </w:placeholder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3D23E9" w:rsidRPr="005958EF" w:rsidRDefault="003D23E9" w:rsidP="00AD1B0D">
      <w:pPr>
        <w:rPr>
          <w:color w:val="000000" w:themeColor="text1"/>
        </w:rPr>
      </w:pPr>
    </w:p>
    <w:p w:rsidR="00C25830" w:rsidRDefault="00C25830" w:rsidP="00A35371"/>
    <w:p w:rsidR="00AD1B0D" w:rsidRPr="00AD1B0D" w:rsidRDefault="00AD1B0D" w:rsidP="00AD1B0D">
      <w:r w:rsidRPr="00AD1B0D">
        <w:rPr>
          <w:b/>
          <w:bCs/>
        </w:rPr>
        <w:t xml:space="preserve">Concernant l’absence sur le temps de travail </w:t>
      </w:r>
      <w:r>
        <w:rPr>
          <w:b/>
          <w:bCs/>
        </w:rPr>
        <w:t>pour le devis 2</w:t>
      </w:r>
      <w:r w:rsidR="0071598B">
        <w:rPr>
          <w:b/>
          <w:bCs/>
        </w:rPr>
        <w:t xml:space="preserve"> </w:t>
      </w:r>
      <w:r w:rsidRPr="00AD1B0D">
        <w:rPr>
          <w:b/>
          <w:bCs/>
        </w:rPr>
        <w:t>: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81282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Favorable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-1639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Défavorable</w:t>
      </w:r>
    </w:p>
    <w:p w:rsidR="003D23E9" w:rsidRDefault="003D23E9" w:rsidP="003D23E9">
      <w:pPr>
        <w:rPr>
          <w:color w:val="000000" w:themeColor="text1"/>
        </w:rPr>
      </w:pPr>
      <w:r>
        <w:rPr>
          <w:color w:val="000000" w:themeColor="text1"/>
        </w:rPr>
        <w:t xml:space="preserve">Motivation de l’avis : </w:t>
      </w:r>
      <w:sdt>
        <w:sdtPr>
          <w:rPr>
            <w:color w:val="000000" w:themeColor="text1"/>
          </w:rPr>
          <w:id w:val="-2109567979"/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3D23E9" w:rsidRDefault="003D23E9" w:rsidP="00A35371"/>
    <w:p w:rsidR="003D23E9" w:rsidRDefault="003D23E9" w:rsidP="00A35371"/>
    <w:p w:rsidR="00822584" w:rsidRDefault="00822584" w:rsidP="00A35371">
      <w:r>
        <w:t>Date, nom, prénom et signature :</w:t>
      </w:r>
    </w:p>
    <w:p w:rsidR="00822584" w:rsidRDefault="00822584" w:rsidP="00A35371"/>
    <w:p w:rsidR="00822584" w:rsidRDefault="00822584" w:rsidP="00A35371"/>
    <w:p w:rsidR="00822584" w:rsidRDefault="00822584" w:rsidP="00A35371"/>
    <w:p w:rsidR="00C25830" w:rsidRDefault="00C25830" w:rsidP="00A35371"/>
    <w:p w:rsidR="00AD1B0D" w:rsidRPr="0071598B" w:rsidRDefault="00AD1B0D" w:rsidP="00AD1B0D">
      <w:pPr>
        <w:rPr>
          <w:b/>
          <w:bCs/>
          <w:u w:val="single"/>
        </w:rPr>
      </w:pPr>
      <w:r w:rsidRPr="0071598B">
        <w:rPr>
          <w:b/>
          <w:bCs/>
          <w:u w:val="single"/>
        </w:rPr>
        <w:t>Avis du cadre de pôle ou du directeur fonctionnel</w:t>
      </w:r>
      <w:r w:rsidR="0071598B" w:rsidRPr="0071598B">
        <w:rPr>
          <w:b/>
          <w:bCs/>
          <w:u w:val="single"/>
        </w:rPr>
        <w:t xml:space="preserve"> </w:t>
      </w:r>
    </w:p>
    <w:p w:rsidR="00C25830" w:rsidRDefault="00C25830" w:rsidP="00A35371"/>
    <w:p w:rsidR="00AD1B0D" w:rsidRPr="00AD1B0D" w:rsidRDefault="00AD1B0D" w:rsidP="00AD1B0D">
      <w:r w:rsidRPr="00AD1B0D">
        <w:rPr>
          <w:b/>
          <w:bCs/>
        </w:rPr>
        <w:t xml:space="preserve">Concernant l’absence sur le temps de travail </w:t>
      </w:r>
      <w:r w:rsidR="0071598B">
        <w:rPr>
          <w:b/>
          <w:bCs/>
        </w:rPr>
        <w:t xml:space="preserve">pour le devis 1 </w:t>
      </w:r>
      <w:r w:rsidRPr="00AD1B0D">
        <w:rPr>
          <w:b/>
          <w:bCs/>
        </w:rPr>
        <w:t>: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17154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Favorable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37174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Défavorable</w:t>
      </w:r>
    </w:p>
    <w:p w:rsidR="003D23E9" w:rsidRDefault="003D23E9" w:rsidP="003D23E9">
      <w:pPr>
        <w:rPr>
          <w:color w:val="000000" w:themeColor="text1"/>
        </w:rPr>
      </w:pPr>
      <w:r>
        <w:rPr>
          <w:color w:val="000000" w:themeColor="text1"/>
        </w:rPr>
        <w:t xml:space="preserve">Motivation de l’avis : </w:t>
      </w:r>
      <w:sdt>
        <w:sdtPr>
          <w:rPr>
            <w:color w:val="000000" w:themeColor="text1"/>
          </w:rPr>
          <w:id w:val="-1188374147"/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AD1B0D" w:rsidRDefault="00AD1B0D" w:rsidP="00AD1B0D"/>
    <w:p w:rsidR="00AD1B0D" w:rsidRPr="00AD1B0D" w:rsidRDefault="00AD1B0D" w:rsidP="00AD1B0D">
      <w:r w:rsidRPr="00AD1B0D">
        <w:rPr>
          <w:b/>
          <w:bCs/>
        </w:rPr>
        <w:t xml:space="preserve">Concernant l’absence sur le temps de travail </w:t>
      </w:r>
      <w:r>
        <w:rPr>
          <w:b/>
          <w:bCs/>
        </w:rPr>
        <w:t>pour le devis 2</w:t>
      </w:r>
      <w:r w:rsidR="0071598B">
        <w:rPr>
          <w:b/>
          <w:bCs/>
        </w:rPr>
        <w:t xml:space="preserve"> </w:t>
      </w:r>
      <w:r w:rsidRPr="00AD1B0D">
        <w:rPr>
          <w:b/>
          <w:bCs/>
        </w:rPr>
        <w:t>: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-99734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Favorable</w:t>
      </w:r>
    </w:p>
    <w:p w:rsidR="00AD1B0D" w:rsidRDefault="00C84394" w:rsidP="00AD1B0D">
      <w:pPr>
        <w:rPr>
          <w:color w:val="000000" w:themeColor="text1"/>
        </w:rPr>
      </w:pPr>
      <w:sdt>
        <w:sdtPr>
          <w:rPr>
            <w:color w:val="000000" w:themeColor="text1"/>
          </w:rPr>
          <w:id w:val="14555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0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D1B0D">
        <w:rPr>
          <w:color w:val="000000" w:themeColor="text1"/>
        </w:rPr>
        <w:t>Défavorable</w:t>
      </w:r>
    </w:p>
    <w:p w:rsidR="003D23E9" w:rsidRDefault="003D23E9" w:rsidP="003D23E9">
      <w:pPr>
        <w:rPr>
          <w:color w:val="000000" w:themeColor="text1"/>
        </w:rPr>
      </w:pPr>
      <w:r>
        <w:rPr>
          <w:color w:val="000000" w:themeColor="text1"/>
        </w:rPr>
        <w:t xml:space="preserve">Motivation de l’avis : </w:t>
      </w:r>
      <w:sdt>
        <w:sdtPr>
          <w:rPr>
            <w:color w:val="000000" w:themeColor="text1"/>
          </w:rPr>
          <w:id w:val="-79751482"/>
          <w:showingPlcHdr/>
        </w:sdtPr>
        <w:sdtEndPr/>
        <w:sdtContent>
          <w:r w:rsidRPr="00C953E0">
            <w:rPr>
              <w:rStyle w:val="Textedelespacerserv"/>
            </w:rPr>
            <w:t>Cliquez ici pour taper du texte.</w:t>
          </w:r>
        </w:sdtContent>
      </w:sdt>
    </w:p>
    <w:p w:rsidR="003D23E9" w:rsidRDefault="003D23E9" w:rsidP="00A35371"/>
    <w:p w:rsidR="00822584" w:rsidRDefault="00822584" w:rsidP="00822584">
      <w:r>
        <w:t>Date, nom, prénom et signature :</w:t>
      </w:r>
    </w:p>
    <w:p w:rsidR="00822584" w:rsidRDefault="00822584" w:rsidP="00A35371"/>
    <w:p w:rsidR="003D23E9" w:rsidRDefault="003D23E9" w:rsidP="00A35371">
      <w:pPr>
        <w:rPr>
          <w:b/>
          <w:bCs/>
          <w:u w:val="single"/>
        </w:rPr>
      </w:pPr>
    </w:p>
    <w:p w:rsidR="003D23E9" w:rsidRDefault="003D23E9" w:rsidP="00A35371">
      <w:pPr>
        <w:rPr>
          <w:b/>
          <w:bCs/>
          <w:u w:val="single"/>
        </w:rPr>
      </w:pPr>
    </w:p>
    <w:p w:rsidR="003D23E9" w:rsidRDefault="003D23E9" w:rsidP="00A35371">
      <w:pPr>
        <w:rPr>
          <w:b/>
          <w:bCs/>
          <w:u w:val="single"/>
        </w:rPr>
      </w:pPr>
    </w:p>
    <w:p w:rsidR="00996D27" w:rsidRDefault="00996D27" w:rsidP="00A35371">
      <w:pPr>
        <w:rPr>
          <w:b/>
          <w:bCs/>
          <w:u w:val="single"/>
        </w:rPr>
      </w:pPr>
    </w:p>
    <w:p w:rsidR="00996D27" w:rsidRDefault="00996D27" w:rsidP="00A35371">
      <w:pPr>
        <w:rPr>
          <w:b/>
          <w:bCs/>
          <w:u w:val="single"/>
        </w:rPr>
      </w:pPr>
    </w:p>
    <w:p w:rsidR="00996D27" w:rsidRDefault="00996D27" w:rsidP="00A35371">
      <w:pPr>
        <w:rPr>
          <w:b/>
          <w:bCs/>
          <w:u w:val="single"/>
        </w:rPr>
      </w:pPr>
    </w:p>
    <w:p w:rsidR="00822584" w:rsidRDefault="00822584" w:rsidP="00A35371">
      <w:pPr>
        <w:rPr>
          <w:b/>
          <w:bCs/>
          <w:u w:val="single"/>
        </w:rPr>
      </w:pPr>
      <w:r w:rsidRPr="00822584">
        <w:rPr>
          <w:b/>
          <w:bCs/>
          <w:u w:val="single"/>
        </w:rPr>
        <w:t>Visa de réception du dossier au service Formation Continue</w:t>
      </w:r>
      <w:r>
        <w:rPr>
          <w:b/>
          <w:bCs/>
          <w:u w:val="single"/>
        </w:rPr>
        <w:t xml:space="preserve"> </w:t>
      </w:r>
    </w:p>
    <w:p w:rsidR="00822584" w:rsidRDefault="00822584" w:rsidP="00A35371">
      <w:pPr>
        <w:rPr>
          <w:b/>
          <w:bCs/>
          <w:u w:val="single"/>
        </w:rPr>
      </w:pPr>
    </w:p>
    <w:p w:rsidR="00017483" w:rsidRPr="00A3303C" w:rsidRDefault="00822584" w:rsidP="00A3303C">
      <w:pPr>
        <w:rPr>
          <w:bCs/>
        </w:rPr>
      </w:pPr>
      <w:r w:rsidRPr="00822584">
        <w:rPr>
          <w:bCs/>
        </w:rPr>
        <w:t>Date de réception de la demande :</w:t>
      </w:r>
      <w:r>
        <w:rPr>
          <w:bCs/>
        </w:rPr>
        <w:t xml:space="preserve"> </w:t>
      </w:r>
      <w:sdt>
        <w:sdtPr>
          <w:rPr>
            <w:bCs/>
          </w:rPr>
          <w:id w:val="140989038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C953E0">
            <w:rPr>
              <w:rStyle w:val="Textedelespacerserv"/>
            </w:rPr>
            <w:t>Cliquez ici pour entrer une date.</w:t>
          </w:r>
        </w:sdtContent>
      </w:sdt>
    </w:p>
    <w:sectPr w:rsidR="00017483" w:rsidRPr="00A3303C" w:rsidSect="00624B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94" w:rsidRDefault="00C84394">
      <w:r>
        <w:separator/>
      </w:r>
    </w:p>
  </w:endnote>
  <w:endnote w:type="continuationSeparator" w:id="0">
    <w:p w:rsidR="00C84394" w:rsidRDefault="00C8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0D" w:rsidRDefault="00AD1B0D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23EED89" wp14:editId="332B755D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D1B0D" w:rsidRPr="000573F0" w:rsidRDefault="0064040A" w:rsidP="0064040A">
                          <w:pPr>
                            <w:pStyle w:val="Intitulple"/>
                            <w:jc w:val="right"/>
                          </w:pPr>
                          <w:r>
                            <w:rPr>
                              <w:lang w:val="fr-FR"/>
                            </w:rPr>
                            <w:t>Pôle politique sociale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" filled="f" stroked="f" strokecolor="#275091">
              <v:textbox>
                <w:txbxContent>
                  <w:p w:rsidR="00AD1B0D" w:rsidRPr="000573F0" w:rsidRDefault="0064040A" w:rsidP="0064040A">
                    <w:pPr>
                      <w:pStyle w:val="Intitulple"/>
                      <w:jc w:val="right"/>
                    </w:pPr>
                    <w:r>
                      <w:rPr>
                        <w:lang w:val="fr-FR"/>
                      </w:rPr>
                      <w:t>Pôle politique sociale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AD1B0D" w:rsidRPr="00602055" w:rsidRDefault="00AD1B0D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25424D66" wp14:editId="7BA00902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" strokecolor="#275091" strokeweight="3pt"/>
          </w:pict>
        </mc:Fallback>
      </mc:AlternateContent>
    </w:r>
    <w:r w:rsidRPr="00602055">
      <w:rPr>
        <w:rFonts w:cs="CoreMellow45Regular"/>
        <w:b/>
        <w:color w:val="275091"/>
        <w:szCs w:val="20"/>
      </w:rPr>
      <w:t>CHU Angers</w:t>
    </w:r>
  </w:p>
  <w:p w:rsidR="00AD1B0D" w:rsidRDefault="00AD1B0D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AD1B0D" w:rsidRPr="00602055" w:rsidRDefault="00AD1B0D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5869274" wp14:editId="56AD4860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6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55">
      <w:rPr>
        <w:rFonts w:cs="CoreMellow45Regular"/>
        <w:sz w:val="16"/>
        <w:szCs w:val="16"/>
      </w:rPr>
      <w:t>49933 ANGERS cedex 9</w:t>
    </w:r>
  </w:p>
  <w:p w:rsidR="00AD1B0D" w:rsidRPr="00C57462" w:rsidRDefault="00AD1B0D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AD1B0D" w:rsidRPr="00EC479C" w:rsidRDefault="00AD1B0D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0D" w:rsidRPr="00602055" w:rsidRDefault="00AD1B0D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0134FD8A" wp14:editId="68EF48CF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29025" cy="521335"/>
          <wp:effectExtent l="0" t="0" r="0" b="0"/>
          <wp:wrapNone/>
          <wp:docPr id="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oreMellow45Regular"/>
        <w:b/>
        <w:color w:val="275091"/>
        <w:szCs w:val="20"/>
      </w:rPr>
      <w:tab/>
    </w:r>
    <w:r w:rsidRPr="00602055">
      <w:rPr>
        <w:rFonts w:cs="CoreMellow45Regular"/>
        <w:b/>
        <w:color w:val="275091"/>
        <w:szCs w:val="20"/>
      </w:rPr>
      <w:t>CHU Angers</w:t>
    </w:r>
  </w:p>
  <w:p w:rsidR="00AD1B0D" w:rsidRDefault="00AD1B0D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AD1B0D" w:rsidRPr="00602055" w:rsidRDefault="00AD1B0D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AD1B0D" w:rsidRPr="00C57462" w:rsidRDefault="00AD1B0D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94" w:rsidRDefault="00C84394">
      <w:r>
        <w:separator/>
      </w:r>
    </w:p>
  </w:footnote>
  <w:footnote w:type="continuationSeparator" w:id="0">
    <w:p w:rsidR="00C84394" w:rsidRDefault="00C8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0D" w:rsidRDefault="00AD1B0D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089B7424" wp14:editId="4EC337C2">
          <wp:extent cx="857250" cy="723900"/>
          <wp:effectExtent l="0" t="0" r="0" b="0"/>
          <wp:docPr id="2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0D" w:rsidRDefault="00AD1B0D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AD1B0D" w:rsidRPr="00D80680" w:rsidRDefault="00AD1B0D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0D" w:rsidRDefault="00AD1B0D" w:rsidP="000155D1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50BE7BB7" wp14:editId="369D0A73">
          <wp:simplePos x="0" y="0"/>
          <wp:positionH relativeFrom="column">
            <wp:posOffset>5386705</wp:posOffset>
          </wp:positionH>
          <wp:positionV relativeFrom="paragraph">
            <wp:posOffset>-287655</wp:posOffset>
          </wp:positionV>
          <wp:extent cx="1104265" cy="1231265"/>
          <wp:effectExtent l="0" t="0" r="0" b="0"/>
          <wp:wrapNone/>
          <wp:docPr id="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41A6B7FE" wp14:editId="33ED596D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4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Pôle politique sociale  </w:t>
    </w:r>
  </w:p>
  <w:p w:rsidR="00AD1B0D" w:rsidRDefault="00AD1B0D" w:rsidP="000155D1">
    <w:pPr>
      <w:pStyle w:val="Intitulservice"/>
      <w:ind w:left="4254" w:right="1982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  Direction du développement des compétences </w:t>
    </w:r>
    <w:r>
      <w:rPr>
        <w:rFonts w:cs="TrebuchetMS"/>
        <w:sz w:val="16"/>
        <w:szCs w:val="16"/>
      </w:rPr>
      <w:br/>
      <w:t xml:space="preserve">                          et des parcours professionnels</w:t>
    </w:r>
    <w:r>
      <w:rPr>
        <w:rFonts w:cs="TrebuchetMS"/>
        <w:sz w:val="16"/>
        <w:szCs w:val="16"/>
      </w:rPr>
      <w:br/>
    </w:r>
  </w:p>
  <w:p w:rsidR="00AD1B0D" w:rsidRPr="000155D1" w:rsidRDefault="00AD1B0D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Pr="000155D1">
      <w:rPr>
        <w:rFonts w:cs="TrebuchetMS"/>
        <w:sz w:val="16"/>
        <w:szCs w:val="16"/>
        <w:lang w:val="es-ES_tradnl"/>
      </w:rPr>
      <w:t>Tél. : 02 41 35 43 28</w:t>
    </w:r>
  </w:p>
  <w:p w:rsidR="00AD1B0D" w:rsidRPr="000155D1" w:rsidRDefault="00AD1B0D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0155D1">
      <w:rPr>
        <w:rFonts w:cs="TrebuchetMS"/>
        <w:sz w:val="16"/>
        <w:szCs w:val="16"/>
        <w:lang w:val="es-ES_tradnl"/>
      </w:rPr>
      <w:t xml:space="preserve">  </w:t>
    </w:r>
    <w:proofErr w:type="gramStart"/>
    <w:r w:rsidRPr="000155D1">
      <w:rPr>
        <w:rFonts w:cs="TrebuchetMS"/>
        <w:sz w:val="16"/>
        <w:szCs w:val="16"/>
        <w:lang w:val="es-ES_tradnl"/>
      </w:rPr>
      <w:t>Fax :</w:t>
    </w:r>
    <w:proofErr w:type="gramEnd"/>
    <w:r w:rsidRPr="000155D1">
      <w:rPr>
        <w:rFonts w:cs="TrebuchetMS"/>
        <w:sz w:val="16"/>
        <w:szCs w:val="16"/>
        <w:lang w:val="es-ES_tradnl"/>
      </w:rPr>
      <w:t xml:space="preserve"> 02 41 35 48 26</w:t>
    </w:r>
  </w:p>
  <w:p w:rsidR="00AD1B0D" w:rsidRPr="000155D1" w:rsidRDefault="00AD1B0D" w:rsidP="000155D1">
    <w:pPr>
      <w:pStyle w:val="Intitulservice"/>
      <w:ind w:left="624" w:right="1982"/>
      <w:rPr>
        <w:rFonts w:cs="TrebuchetMS"/>
        <w:sz w:val="16"/>
        <w:szCs w:val="16"/>
        <w:lang w:val="es-ES_tradnl"/>
      </w:rPr>
    </w:pPr>
    <w:r w:rsidRPr="000155D1">
      <w:rPr>
        <w:rFonts w:cs="TrebuchetMS"/>
        <w:caps w:val="0"/>
        <w:sz w:val="16"/>
        <w:szCs w:val="16"/>
        <w:lang w:val="es-ES_tradnl"/>
      </w:rPr>
      <w:t xml:space="preserve">     drh@chu-angers.fr</w:t>
    </w:r>
  </w:p>
  <w:p w:rsidR="00AD1B0D" w:rsidRPr="000155D1" w:rsidRDefault="00AD1B0D">
    <w:pPr>
      <w:rPr>
        <w:rFonts w:cs="TrebuchetMS"/>
        <w:sz w:val="16"/>
        <w:szCs w:val="16"/>
        <w:lang w:val="es-ES_tradnl"/>
      </w:rPr>
    </w:pPr>
  </w:p>
  <w:p w:rsidR="00AD1B0D" w:rsidRPr="000155D1" w:rsidRDefault="00AD1B0D">
    <w:pPr>
      <w:rPr>
        <w:rFonts w:cs="TrebuchetMS"/>
        <w:szCs w:val="20"/>
        <w:lang w:val="es-ES_tradnl"/>
      </w:rPr>
    </w:pPr>
  </w:p>
  <w:p w:rsidR="00AD1B0D" w:rsidRPr="00F35AD7" w:rsidRDefault="00AD1B0D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1" distB="4294967291" distL="114300" distR="114300" simplePos="0" relativeHeight="251655680" behindDoc="0" locked="0" layoutInCell="1" allowOverlap="1" wp14:anchorId="338C6F62" wp14:editId="2D99D2B4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88A"/>
    <w:multiLevelType w:val="hybridMultilevel"/>
    <w:tmpl w:val="3CC6FCFE"/>
    <w:lvl w:ilvl="0" w:tplc="229634B2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E34ED6C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F534624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727C9DE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2D7424A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C1A8BC7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008483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340CFEAE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0B9A513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">
    <w:nsid w:val="35070CF2"/>
    <w:multiLevelType w:val="hybridMultilevel"/>
    <w:tmpl w:val="977E35A6"/>
    <w:lvl w:ilvl="0" w:tplc="7C9A81B4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6604460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B0460C3E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1C1CD138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D84A1F7C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5922D31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A62D08E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697E907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2684E9E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2">
    <w:nsid w:val="35AC44F9"/>
    <w:multiLevelType w:val="hybridMultilevel"/>
    <w:tmpl w:val="87683F30"/>
    <w:lvl w:ilvl="0" w:tplc="762C1504">
      <w:start w:val="1"/>
      <w:numFmt w:val="bullet"/>
      <w:lvlText w:val="❑"/>
      <w:lvlJc w:val="left"/>
      <w:pPr>
        <w:tabs>
          <w:tab w:val="num" w:pos="644"/>
        </w:tabs>
        <w:ind w:left="644" w:hanging="360"/>
      </w:pPr>
      <w:rPr>
        <w:rFonts w:ascii="MS Gothic" w:hAnsi="MS Gothic" w:hint="default"/>
      </w:rPr>
    </w:lvl>
    <w:lvl w:ilvl="1" w:tplc="A5C278B4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174063E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9B104D6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D5883B9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B0286F5C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B4A25E6C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A8C883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C82490D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3">
    <w:nsid w:val="36AF2589"/>
    <w:multiLevelType w:val="hybridMultilevel"/>
    <w:tmpl w:val="6CF8C4F2"/>
    <w:lvl w:ilvl="0" w:tplc="317A974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67E2C500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1D9066A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3E7C9DE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9DDC9F4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49720F7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9E38653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612AEFC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F34A1330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4">
    <w:nsid w:val="4DD23962"/>
    <w:multiLevelType w:val="hybridMultilevel"/>
    <w:tmpl w:val="5FAA6248"/>
    <w:lvl w:ilvl="0" w:tplc="DCFA1AFC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79FE8B8C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06CC12A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300830AC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C18835A8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C7745770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E85A46EA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CB7AA5EC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F6F0FEF2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5">
    <w:nsid w:val="7DEF7F07"/>
    <w:multiLevelType w:val="hybridMultilevel"/>
    <w:tmpl w:val="13203A66"/>
    <w:lvl w:ilvl="0" w:tplc="C942827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0F126168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6FFEC066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BF8E3736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6060D3B0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A72A74C4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0150B418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7A3831D0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5CC4419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7dZXpWyYPHQ4cy0ZF1AP8NOxkg=" w:salt="YOsUQDzBuHIZq1R1ltkoZ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FF"/>
    <w:rsid w:val="000155D1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8064A"/>
    <w:rsid w:val="00183E6D"/>
    <w:rsid w:val="001A4D5D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94588"/>
    <w:rsid w:val="0029479D"/>
    <w:rsid w:val="002967DF"/>
    <w:rsid w:val="002E243D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75FD1"/>
    <w:rsid w:val="003869D8"/>
    <w:rsid w:val="003D23E9"/>
    <w:rsid w:val="003E0721"/>
    <w:rsid w:val="003E5F93"/>
    <w:rsid w:val="003E79FB"/>
    <w:rsid w:val="003F2EFF"/>
    <w:rsid w:val="003F45D7"/>
    <w:rsid w:val="00433CD0"/>
    <w:rsid w:val="00436D8D"/>
    <w:rsid w:val="0044445E"/>
    <w:rsid w:val="00461FB0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534AAC"/>
    <w:rsid w:val="00534E9B"/>
    <w:rsid w:val="00554B13"/>
    <w:rsid w:val="00566067"/>
    <w:rsid w:val="00584252"/>
    <w:rsid w:val="005958EF"/>
    <w:rsid w:val="00596CA8"/>
    <w:rsid w:val="005C13FA"/>
    <w:rsid w:val="005D1C52"/>
    <w:rsid w:val="005D5268"/>
    <w:rsid w:val="005D77E0"/>
    <w:rsid w:val="005F1091"/>
    <w:rsid w:val="005F5671"/>
    <w:rsid w:val="00602055"/>
    <w:rsid w:val="00611789"/>
    <w:rsid w:val="006118B2"/>
    <w:rsid w:val="00624BC1"/>
    <w:rsid w:val="0064040A"/>
    <w:rsid w:val="00647211"/>
    <w:rsid w:val="00647A9C"/>
    <w:rsid w:val="00660DE5"/>
    <w:rsid w:val="0066221E"/>
    <w:rsid w:val="00665EA0"/>
    <w:rsid w:val="006811EF"/>
    <w:rsid w:val="006945C9"/>
    <w:rsid w:val="006A05FF"/>
    <w:rsid w:val="006C1FB3"/>
    <w:rsid w:val="006C5A83"/>
    <w:rsid w:val="006C6C6D"/>
    <w:rsid w:val="006D5F1D"/>
    <w:rsid w:val="006D6D9C"/>
    <w:rsid w:val="006E0695"/>
    <w:rsid w:val="006E1E80"/>
    <w:rsid w:val="006F7432"/>
    <w:rsid w:val="0070606C"/>
    <w:rsid w:val="007115FD"/>
    <w:rsid w:val="0071516B"/>
    <w:rsid w:val="0071598B"/>
    <w:rsid w:val="007166D2"/>
    <w:rsid w:val="007209AE"/>
    <w:rsid w:val="0072660B"/>
    <w:rsid w:val="00733F07"/>
    <w:rsid w:val="00741174"/>
    <w:rsid w:val="00750E68"/>
    <w:rsid w:val="0075289D"/>
    <w:rsid w:val="007606E9"/>
    <w:rsid w:val="00762807"/>
    <w:rsid w:val="00763FC8"/>
    <w:rsid w:val="00776522"/>
    <w:rsid w:val="00794390"/>
    <w:rsid w:val="007B7C7D"/>
    <w:rsid w:val="007D1A2A"/>
    <w:rsid w:val="007D7C3B"/>
    <w:rsid w:val="007F0FF7"/>
    <w:rsid w:val="007F1924"/>
    <w:rsid w:val="0080154B"/>
    <w:rsid w:val="00822584"/>
    <w:rsid w:val="008270D1"/>
    <w:rsid w:val="00834628"/>
    <w:rsid w:val="0087623B"/>
    <w:rsid w:val="00880DE5"/>
    <w:rsid w:val="008828FC"/>
    <w:rsid w:val="008913C2"/>
    <w:rsid w:val="008918D1"/>
    <w:rsid w:val="00892829"/>
    <w:rsid w:val="008A12DC"/>
    <w:rsid w:val="008B0BDA"/>
    <w:rsid w:val="008F4E76"/>
    <w:rsid w:val="009135D7"/>
    <w:rsid w:val="0094522C"/>
    <w:rsid w:val="00956FE8"/>
    <w:rsid w:val="009604A5"/>
    <w:rsid w:val="009640B9"/>
    <w:rsid w:val="00986A22"/>
    <w:rsid w:val="0098725A"/>
    <w:rsid w:val="00991A0C"/>
    <w:rsid w:val="00996D27"/>
    <w:rsid w:val="009B0C5C"/>
    <w:rsid w:val="009B2391"/>
    <w:rsid w:val="009B6753"/>
    <w:rsid w:val="009C3A57"/>
    <w:rsid w:val="009C491C"/>
    <w:rsid w:val="009C7796"/>
    <w:rsid w:val="009D50BE"/>
    <w:rsid w:val="009E09F2"/>
    <w:rsid w:val="009E2B21"/>
    <w:rsid w:val="009F1276"/>
    <w:rsid w:val="009F1E61"/>
    <w:rsid w:val="00A00983"/>
    <w:rsid w:val="00A229B0"/>
    <w:rsid w:val="00A25C34"/>
    <w:rsid w:val="00A3068C"/>
    <w:rsid w:val="00A3303C"/>
    <w:rsid w:val="00A3324E"/>
    <w:rsid w:val="00A35371"/>
    <w:rsid w:val="00A4194E"/>
    <w:rsid w:val="00A50CFB"/>
    <w:rsid w:val="00A5459F"/>
    <w:rsid w:val="00A63359"/>
    <w:rsid w:val="00A719BD"/>
    <w:rsid w:val="00A76D83"/>
    <w:rsid w:val="00A914F4"/>
    <w:rsid w:val="00A96E9E"/>
    <w:rsid w:val="00A96F0C"/>
    <w:rsid w:val="00AA4D2D"/>
    <w:rsid w:val="00AB3AF3"/>
    <w:rsid w:val="00AC02C2"/>
    <w:rsid w:val="00AC0D9D"/>
    <w:rsid w:val="00AC1BA0"/>
    <w:rsid w:val="00AC5509"/>
    <w:rsid w:val="00AD1B0D"/>
    <w:rsid w:val="00AF321A"/>
    <w:rsid w:val="00AF619A"/>
    <w:rsid w:val="00B52967"/>
    <w:rsid w:val="00B55D7B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2437"/>
    <w:rsid w:val="00C177A0"/>
    <w:rsid w:val="00C25830"/>
    <w:rsid w:val="00C45182"/>
    <w:rsid w:val="00C57462"/>
    <w:rsid w:val="00C574FF"/>
    <w:rsid w:val="00C710D1"/>
    <w:rsid w:val="00C72825"/>
    <w:rsid w:val="00C84394"/>
    <w:rsid w:val="00C90924"/>
    <w:rsid w:val="00C9214B"/>
    <w:rsid w:val="00CA4FAE"/>
    <w:rsid w:val="00CB7275"/>
    <w:rsid w:val="00D15B22"/>
    <w:rsid w:val="00D44CAC"/>
    <w:rsid w:val="00D60F77"/>
    <w:rsid w:val="00D80680"/>
    <w:rsid w:val="00D81A40"/>
    <w:rsid w:val="00D918E8"/>
    <w:rsid w:val="00DB58BA"/>
    <w:rsid w:val="00DD1317"/>
    <w:rsid w:val="00DD4F52"/>
    <w:rsid w:val="00DE1068"/>
    <w:rsid w:val="00DF0AAA"/>
    <w:rsid w:val="00DF712A"/>
    <w:rsid w:val="00E45A44"/>
    <w:rsid w:val="00E47B83"/>
    <w:rsid w:val="00E57CEE"/>
    <w:rsid w:val="00E67B5A"/>
    <w:rsid w:val="00E8260C"/>
    <w:rsid w:val="00EB083F"/>
    <w:rsid w:val="00EC1AB9"/>
    <w:rsid w:val="00EC479C"/>
    <w:rsid w:val="00ED1EAD"/>
    <w:rsid w:val="00ED2173"/>
    <w:rsid w:val="00ED424F"/>
    <w:rsid w:val="00F014E1"/>
    <w:rsid w:val="00F20371"/>
    <w:rsid w:val="00F203F1"/>
    <w:rsid w:val="00F246A6"/>
    <w:rsid w:val="00F26007"/>
    <w:rsid w:val="00F301B9"/>
    <w:rsid w:val="00F32980"/>
    <w:rsid w:val="00F35AD7"/>
    <w:rsid w:val="00F51B89"/>
    <w:rsid w:val="00F70DFA"/>
    <w:rsid w:val="00F74D52"/>
    <w:rsid w:val="00F75FE0"/>
    <w:rsid w:val="00F7742B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styleId="Textedelespacerserv">
    <w:name w:val="Placeholder Text"/>
    <w:uiPriority w:val="99"/>
    <w:semiHidden/>
    <w:rsid w:val="00A545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459F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5958EF"/>
    <w:pPr>
      <w:ind w:left="720"/>
      <w:contextualSpacing/>
    </w:pPr>
    <w:rPr>
      <w:rFonts w:ascii="Times New Roman" w:eastAsia="Times New Roman" w:hAnsi="Times New Roman"/>
      <w:sz w:val="24"/>
      <w:lang w:eastAsia="fr-FR"/>
    </w:rPr>
  </w:style>
  <w:style w:type="character" w:customStyle="1" w:styleId="Aucun">
    <w:name w:val="Aucun"/>
    <w:rsid w:val="00996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styleId="Textedelespacerserv">
    <w:name w:val="Placeholder Text"/>
    <w:uiPriority w:val="99"/>
    <w:semiHidden/>
    <w:rsid w:val="00A545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4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459F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5958EF"/>
    <w:pPr>
      <w:ind w:left="720"/>
      <w:contextualSpacing/>
    </w:pPr>
    <w:rPr>
      <w:rFonts w:ascii="Times New Roman" w:eastAsia="Times New Roman" w:hAnsi="Times New Roman"/>
      <w:sz w:val="24"/>
      <w:lang w:eastAsia="fr-FR"/>
    </w:rPr>
  </w:style>
  <w:style w:type="character" w:customStyle="1" w:styleId="Aucun">
    <w:name w:val="Aucun"/>
    <w:rsid w:val="0099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635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ormation-continue@chu-anger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compteformation.gouv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\DRH%20COMMUN\COMMUNICATION%20PPS\1%20-%20MODELES%20DOCUMENTS%20PPS\Courriers\Mod&#232;le%20courrier%20Direction%20comp&#233;tences%20et%20parcours%20pr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6400F-FD9F-4919-AB28-2CDB82D27DD9}"/>
      </w:docPartPr>
      <w:docPartBody>
        <w:p w:rsidR="00E32D12" w:rsidRDefault="00E32D12"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9F7EB87C95040C591399189CA8AB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644FF-3A68-4D7B-8524-D2EBB4F2BCFF}"/>
      </w:docPartPr>
      <w:docPartBody>
        <w:p w:rsidR="00E32D12" w:rsidRDefault="00E32D12" w:rsidP="00E32D12">
          <w:pPr>
            <w:pStyle w:val="69F7EB87C95040C591399189CA8AB9B42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57F7AD989A4A3AB5CFD42BD604A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1110E-54B6-4BB0-BBD8-069F08C4775F}"/>
      </w:docPartPr>
      <w:docPartBody>
        <w:p w:rsidR="00E32D12" w:rsidRDefault="00E32D12" w:rsidP="00E32D12">
          <w:pPr>
            <w:pStyle w:val="9B57F7AD989A4A3AB5CFD42BD604A2B61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E280702253410EB01047E32AD6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65393-F47E-421A-A779-69133BE01AA1}"/>
      </w:docPartPr>
      <w:docPartBody>
        <w:p w:rsidR="00E32D12" w:rsidRDefault="00E32D12" w:rsidP="00E32D12">
          <w:pPr>
            <w:pStyle w:val="D2E280702253410EB01047E32AD6EFF01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0E0828BB9D4130903B8B9B3E318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2CF44-5A5F-477C-8077-53F878763763}"/>
      </w:docPartPr>
      <w:docPartBody>
        <w:p w:rsidR="00E32D12" w:rsidRDefault="00E32D12" w:rsidP="00E32D12">
          <w:pPr>
            <w:pStyle w:val="900E0828BB9D4130903B8B9B3E3183611"/>
          </w:pPr>
          <w:r w:rsidRPr="00C953E0">
            <w:rPr>
              <w:rStyle w:val="Textedelespacerserv"/>
            </w:rPr>
            <w:t>Choisissez un élément.</w:t>
          </w:r>
        </w:p>
      </w:docPartBody>
    </w:docPart>
    <w:docPart>
      <w:docPartPr>
        <w:name w:val="54E4354C9E0749EDBD87EB875D186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D717E-5796-4497-9B85-ACC5E37E5497}"/>
      </w:docPartPr>
      <w:docPartBody>
        <w:p w:rsidR="00E32D12" w:rsidRDefault="00E32D12" w:rsidP="00E32D12">
          <w:pPr>
            <w:pStyle w:val="54E4354C9E0749EDBD87EB875D186DEB"/>
          </w:pPr>
          <w:r w:rsidRPr="00C953E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BBA50633E7348E6B532C68CB6F3B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A8ED9-5B4E-4295-8810-8B815C0E4E19}"/>
      </w:docPartPr>
      <w:docPartBody>
        <w:p w:rsidR="00E32D12" w:rsidRDefault="00E32D12" w:rsidP="00E32D12">
          <w:pPr>
            <w:pStyle w:val="9BBA50633E7348E6B532C68CB6F3BCDD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CEE11AA1744EBB83F87BC577B9D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12279-E86F-4985-B4FB-B6BF3DCE60EA}"/>
      </w:docPartPr>
      <w:docPartBody>
        <w:p w:rsidR="00E32D12" w:rsidRDefault="00E32D12" w:rsidP="00E32D12">
          <w:pPr>
            <w:pStyle w:val="7BCEE11AA1744EBB83F87BC577B9D75B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DD03B751DC440DB124B8CE2A77D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C17B3-5B93-4993-BED8-3AEDE7B1DD99}"/>
      </w:docPartPr>
      <w:docPartBody>
        <w:p w:rsidR="00E32D12" w:rsidRDefault="00E32D12" w:rsidP="00E32D12">
          <w:pPr>
            <w:pStyle w:val="E5DD03B751DC440DB124B8CE2A77D2AF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892492B6234610B888E26A58450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1537F-E457-41B7-99A3-BEEBA3CDA076}"/>
      </w:docPartPr>
      <w:docPartBody>
        <w:p w:rsidR="00E32D12" w:rsidRDefault="00E32D12" w:rsidP="00E32D12">
          <w:pPr>
            <w:pStyle w:val="44892492B6234610B888E26A584502F0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09411D113E4B7EB67B8358C5033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A725A-5D23-4863-AB59-237982FB2194}"/>
      </w:docPartPr>
      <w:docPartBody>
        <w:p w:rsidR="00E32D12" w:rsidRDefault="00E32D12" w:rsidP="00E32D12">
          <w:pPr>
            <w:pStyle w:val="5709411D113E4B7EB67B8358C5033517"/>
          </w:pPr>
          <w:r w:rsidRPr="00C953E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12"/>
    <w:rsid w:val="00471D35"/>
    <w:rsid w:val="00A7392F"/>
    <w:rsid w:val="00E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A7392F"/>
    <w:rPr>
      <w:color w:val="808080"/>
    </w:rPr>
  </w:style>
  <w:style w:type="paragraph" w:customStyle="1" w:styleId="69F7EB87C95040C591399189CA8AB9B4">
    <w:name w:val="69F7EB87C95040C591399189CA8AB9B4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9F7EB87C95040C591399189CA8AB9B41">
    <w:name w:val="69F7EB87C95040C591399189CA8AB9B4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57F7AD989A4A3AB5CFD42BD604A2B6">
    <w:name w:val="9B57F7AD989A4A3AB5CFD42BD604A2B6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2E280702253410EB01047E32AD6EFF0">
    <w:name w:val="D2E280702253410EB01047E32AD6EFF0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DF577BB476E448BB28D49F714291008">
    <w:name w:val="CDF577BB476E448BB28D49F714291008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0E0828BB9D4130903B8B9B3E318361">
    <w:name w:val="900E0828BB9D4130903B8B9B3E318361"/>
    <w:rsid w:val="00E32D12"/>
  </w:style>
  <w:style w:type="paragraph" w:customStyle="1" w:styleId="69F7EB87C95040C591399189CA8AB9B42">
    <w:name w:val="69F7EB87C95040C591399189CA8AB9B42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57F7AD989A4A3AB5CFD42BD604A2B61">
    <w:name w:val="9B57F7AD989A4A3AB5CFD42BD604A2B6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2E280702253410EB01047E32AD6EFF01">
    <w:name w:val="D2E280702253410EB01047E32AD6EFF0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0E0828BB9D4130903B8B9B3E3183611">
    <w:name w:val="900E0828BB9D4130903B8B9B3E318361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4E4354C9E0749EDBD87EB875D186DEB">
    <w:name w:val="54E4354C9E0749EDBD87EB875D186DEB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BA50633E7348E6B532C68CB6F3BCDD">
    <w:name w:val="9BBA50633E7348E6B532C68CB6F3BCDD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BCEE11AA1744EBB83F87BC577B9D75B">
    <w:name w:val="7BCEE11AA1744EBB83F87BC577B9D75B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5DD03B751DC440DB124B8CE2A77D2AF">
    <w:name w:val="E5DD03B751DC440DB124B8CE2A77D2AF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4892492B6234610B888E26A584502F0">
    <w:name w:val="44892492B6234610B888E26A584502F0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709411D113E4B7EB67B8358C5033517">
    <w:name w:val="5709411D113E4B7EB67B8358C5033517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90A3A7026B342D6B051CAD271D9A0D6">
    <w:name w:val="E90A3A7026B342D6B051CAD271D9A0D6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C305A54BCA345BC96E07E4F8BC131D2">
    <w:name w:val="7C305A54BCA345BC96E07E4F8BC131D2"/>
    <w:rsid w:val="00A7392F"/>
  </w:style>
  <w:style w:type="paragraph" w:customStyle="1" w:styleId="3125B04E962F42F58FB35BDC2A47A7E5">
    <w:name w:val="3125B04E962F42F58FB35BDC2A47A7E5"/>
    <w:rsid w:val="00A7392F"/>
  </w:style>
  <w:style w:type="paragraph" w:customStyle="1" w:styleId="5C3291ABBFF8499BB37D5BF2A282282E">
    <w:name w:val="5C3291ABBFF8499BB37D5BF2A282282E"/>
    <w:rsid w:val="00A739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A7392F"/>
    <w:rPr>
      <w:color w:val="808080"/>
    </w:rPr>
  </w:style>
  <w:style w:type="paragraph" w:customStyle="1" w:styleId="69F7EB87C95040C591399189CA8AB9B4">
    <w:name w:val="69F7EB87C95040C591399189CA8AB9B4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69F7EB87C95040C591399189CA8AB9B41">
    <w:name w:val="69F7EB87C95040C591399189CA8AB9B4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57F7AD989A4A3AB5CFD42BD604A2B6">
    <w:name w:val="9B57F7AD989A4A3AB5CFD42BD604A2B6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2E280702253410EB01047E32AD6EFF0">
    <w:name w:val="D2E280702253410EB01047E32AD6EFF0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CDF577BB476E448BB28D49F714291008">
    <w:name w:val="CDF577BB476E448BB28D49F714291008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0E0828BB9D4130903B8B9B3E318361">
    <w:name w:val="900E0828BB9D4130903B8B9B3E318361"/>
    <w:rsid w:val="00E32D12"/>
  </w:style>
  <w:style w:type="paragraph" w:customStyle="1" w:styleId="69F7EB87C95040C591399189CA8AB9B42">
    <w:name w:val="69F7EB87C95040C591399189CA8AB9B42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57F7AD989A4A3AB5CFD42BD604A2B61">
    <w:name w:val="9B57F7AD989A4A3AB5CFD42BD604A2B6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2E280702253410EB01047E32AD6EFF01">
    <w:name w:val="D2E280702253410EB01047E32AD6EFF0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0E0828BB9D4130903B8B9B3E3183611">
    <w:name w:val="900E0828BB9D4130903B8B9B3E3183611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4E4354C9E0749EDBD87EB875D186DEB">
    <w:name w:val="54E4354C9E0749EDBD87EB875D186DEB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BBA50633E7348E6B532C68CB6F3BCDD">
    <w:name w:val="9BBA50633E7348E6B532C68CB6F3BCDD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BCEE11AA1744EBB83F87BC577B9D75B">
    <w:name w:val="7BCEE11AA1744EBB83F87BC577B9D75B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5DD03B751DC440DB124B8CE2A77D2AF">
    <w:name w:val="E5DD03B751DC440DB124B8CE2A77D2AF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4892492B6234610B888E26A584502F0">
    <w:name w:val="44892492B6234610B888E26A584502F0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5709411D113E4B7EB67B8358C5033517">
    <w:name w:val="5709411D113E4B7EB67B8358C5033517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E90A3A7026B342D6B051CAD271D9A0D6">
    <w:name w:val="E90A3A7026B342D6B051CAD271D9A0D6"/>
    <w:rsid w:val="00E32D1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7C305A54BCA345BC96E07E4F8BC131D2">
    <w:name w:val="7C305A54BCA345BC96E07E4F8BC131D2"/>
    <w:rsid w:val="00A7392F"/>
  </w:style>
  <w:style w:type="paragraph" w:customStyle="1" w:styleId="3125B04E962F42F58FB35BDC2A47A7E5">
    <w:name w:val="3125B04E962F42F58FB35BDC2A47A7E5"/>
    <w:rsid w:val="00A7392F"/>
  </w:style>
  <w:style w:type="paragraph" w:customStyle="1" w:styleId="5C3291ABBFF8499BB37D5BF2A282282E">
    <w:name w:val="5C3291ABBFF8499BB37D5BF2A282282E"/>
    <w:rsid w:val="00A73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0EE3-6636-4057-880F-361AF0E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Direction compétences et parcours pro .dotx</Template>
  <TotalTime>59</TotalTime>
  <Pages>1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THIBAUD AMANDINE</cp:lastModifiedBy>
  <cp:revision>8</cp:revision>
  <cp:lastPrinted>2022-08-26T08:46:00Z</cp:lastPrinted>
  <dcterms:created xsi:type="dcterms:W3CDTF">2025-01-03T10:31:00Z</dcterms:created>
  <dcterms:modified xsi:type="dcterms:W3CDTF">2025-01-03T15:03:00Z</dcterms:modified>
</cp:coreProperties>
</file>